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FA712" w14:textId="46658146" w:rsidR="007D61EC" w:rsidRDefault="007D61EC" w:rsidP="007D61EC">
      <w:pPr>
        <w:pStyle w:val="Podtytu"/>
        <w:jc w:val="right"/>
        <w:rPr>
          <w:rFonts w:eastAsia="Times New Roman"/>
          <w:lang w:eastAsia="pl-PL"/>
        </w:rPr>
      </w:pPr>
      <w:r w:rsidRPr="00882BC8">
        <w:rPr>
          <w:rFonts w:eastAsia="Times New Roman"/>
          <w:lang w:eastAsia="pl-PL"/>
        </w:rPr>
        <w:t xml:space="preserve">Załącznik nr </w:t>
      </w:r>
      <w:r w:rsidR="000D7FC7" w:rsidRPr="00882BC8">
        <w:rPr>
          <w:rFonts w:eastAsia="Times New Roman"/>
          <w:lang w:eastAsia="pl-PL"/>
        </w:rPr>
        <w:t>1</w:t>
      </w:r>
      <w:r w:rsidRPr="00882BC8">
        <w:rPr>
          <w:rFonts w:eastAsia="Times New Roman"/>
          <w:lang w:eastAsia="pl-PL"/>
        </w:rPr>
        <w:t xml:space="preserve"> do Zapytania ofertowego nr CL.LTC.</w:t>
      </w:r>
      <w:r w:rsidR="00BE6144" w:rsidRPr="00882BC8">
        <w:rPr>
          <w:rFonts w:eastAsia="Times New Roman"/>
          <w:lang w:eastAsia="pl-PL"/>
        </w:rPr>
        <w:t>Z</w:t>
      </w:r>
      <w:r w:rsidR="00E020C3" w:rsidRPr="00882BC8">
        <w:rPr>
          <w:rFonts w:eastAsia="Times New Roman"/>
          <w:lang w:eastAsia="pl-PL"/>
        </w:rPr>
        <w:t>1</w:t>
      </w:r>
      <w:r w:rsidRPr="00882BC8">
        <w:rPr>
          <w:rFonts w:eastAsia="Times New Roman"/>
          <w:lang w:eastAsia="pl-PL"/>
        </w:rPr>
        <w:t>/202</w:t>
      </w:r>
      <w:r w:rsidR="00E020C3" w:rsidRPr="00882BC8">
        <w:rPr>
          <w:rFonts w:eastAsia="Times New Roman"/>
          <w:lang w:eastAsia="pl-PL"/>
        </w:rPr>
        <w:t>3</w:t>
      </w:r>
      <w:bookmarkStart w:id="0" w:name="_GoBack"/>
      <w:bookmarkEnd w:id="0"/>
    </w:p>
    <w:p w14:paraId="733CA271" w14:textId="11239FA7" w:rsidR="007D61EC" w:rsidRDefault="007D61EC" w:rsidP="007D61EC">
      <w:pPr>
        <w:pStyle w:val="Tytu"/>
        <w:jc w:val="center"/>
        <w:rPr>
          <w:rFonts w:eastAsia="Times New Roman"/>
          <w:lang w:eastAsia="pl-PL"/>
        </w:rPr>
      </w:pPr>
    </w:p>
    <w:p w14:paraId="04222584" w14:textId="77777777" w:rsidR="0038291C" w:rsidRDefault="0038291C" w:rsidP="00C17A16">
      <w:pPr>
        <w:pStyle w:val="Tytu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Formularz ofertowy</w:t>
      </w:r>
    </w:p>
    <w:p w14:paraId="55801E53" w14:textId="3483FB77" w:rsidR="0038291C" w:rsidRDefault="0038291C" w:rsidP="00C17A16">
      <w:pPr>
        <w:pStyle w:val="Tytu"/>
        <w:jc w:val="center"/>
        <w:rPr>
          <w:sz w:val="40"/>
          <w:lang w:eastAsia="pl-PL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38291C" w14:paraId="477F43C1" w14:textId="77777777" w:rsidTr="0038291C">
        <w:tc>
          <w:tcPr>
            <w:tcW w:w="3681" w:type="dxa"/>
          </w:tcPr>
          <w:p w14:paraId="2CBFC193" w14:textId="77777777" w:rsidR="0038291C" w:rsidRPr="0038291C" w:rsidRDefault="0038291C" w:rsidP="0038291C">
            <w:pPr>
              <w:rPr>
                <w:lang w:eastAsia="pl-PL"/>
              </w:rPr>
            </w:pPr>
            <w:r w:rsidRPr="0038291C">
              <w:rPr>
                <w:lang w:eastAsia="pl-PL"/>
              </w:rPr>
              <w:t>Oferent (nazwa):</w:t>
            </w:r>
          </w:p>
          <w:p w14:paraId="5371E823" w14:textId="77777777" w:rsidR="0038291C" w:rsidRPr="0038291C" w:rsidRDefault="0038291C" w:rsidP="0038291C">
            <w:pPr>
              <w:rPr>
                <w:lang w:eastAsia="pl-PL"/>
              </w:rPr>
            </w:pPr>
            <w:r w:rsidRPr="0038291C">
              <w:rPr>
                <w:lang w:eastAsia="pl-PL"/>
              </w:rPr>
              <w:t xml:space="preserve">Adres: </w:t>
            </w:r>
          </w:p>
          <w:p w14:paraId="53E36858" w14:textId="77777777" w:rsidR="0038291C" w:rsidRPr="0038291C" w:rsidRDefault="0038291C" w:rsidP="0038291C">
            <w:pPr>
              <w:rPr>
                <w:lang w:eastAsia="pl-PL"/>
              </w:rPr>
            </w:pPr>
            <w:r w:rsidRPr="0038291C">
              <w:rPr>
                <w:lang w:eastAsia="pl-PL"/>
              </w:rPr>
              <w:t>NIP:</w:t>
            </w:r>
          </w:p>
          <w:p w14:paraId="53848123" w14:textId="2E3136FF" w:rsidR="0038291C" w:rsidRPr="0038291C" w:rsidRDefault="0038291C" w:rsidP="0038291C">
            <w:pPr>
              <w:rPr>
                <w:lang w:eastAsia="pl-PL"/>
              </w:rPr>
            </w:pPr>
            <w:r w:rsidRPr="0038291C">
              <w:rPr>
                <w:lang w:eastAsia="pl-PL"/>
              </w:rPr>
              <w:t>Nr telefonu / nr faksu, adres e-mail:</w:t>
            </w:r>
          </w:p>
        </w:tc>
        <w:tc>
          <w:tcPr>
            <w:tcW w:w="6061" w:type="dxa"/>
          </w:tcPr>
          <w:p w14:paraId="5F679800" w14:textId="77777777" w:rsidR="0038291C" w:rsidRDefault="0038291C" w:rsidP="0038291C">
            <w:pPr>
              <w:rPr>
                <w:lang w:eastAsia="pl-PL"/>
              </w:rPr>
            </w:pPr>
          </w:p>
          <w:p w14:paraId="225739E2" w14:textId="77777777" w:rsidR="0038291C" w:rsidRDefault="0038291C" w:rsidP="0038291C">
            <w:pPr>
              <w:rPr>
                <w:lang w:eastAsia="pl-PL"/>
              </w:rPr>
            </w:pPr>
          </w:p>
          <w:p w14:paraId="4A6607EF" w14:textId="77777777" w:rsidR="0038291C" w:rsidRDefault="0038291C" w:rsidP="0038291C">
            <w:pPr>
              <w:rPr>
                <w:lang w:eastAsia="pl-PL"/>
              </w:rPr>
            </w:pPr>
          </w:p>
          <w:p w14:paraId="1D5B0298" w14:textId="474B2F5F" w:rsidR="0038291C" w:rsidRPr="0038291C" w:rsidRDefault="0038291C" w:rsidP="0038291C">
            <w:pPr>
              <w:rPr>
                <w:lang w:eastAsia="pl-PL"/>
              </w:rPr>
            </w:pPr>
          </w:p>
        </w:tc>
      </w:tr>
    </w:tbl>
    <w:p w14:paraId="4652CDCF" w14:textId="71AE6646" w:rsidR="0038291C" w:rsidRDefault="0038291C" w:rsidP="0038291C">
      <w:pPr>
        <w:rPr>
          <w:lang w:eastAsia="pl-PL"/>
        </w:rPr>
      </w:pPr>
    </w:p>
    <w:p w14:paraId="77086740" w14:textId="186E077A" w:rsidR="00031FCC" w:rsidRDefault="00031FCC" w:rsidP="00031FCC">
      <w:pPr>
        <w:rPr>
          <w:lang w:eastAsia="pl-PL"/>
        </w:rPr>
      </w:pPr>
    </w:p>
    <w:p w14:paraId="2C3C657E" w14:textId="2F9D11C1" w:rsidR="00031FCC" w:rsidRDefault="00031FCC" w:rsidP="00B51D2B">
      <w:pPr>
        <w:rPr>
          <w:lang w:eastAsia="pl-PL"/>
        </w:rPr>
      </w:pPr>
      <w:r>
        <w:rPr>
          <w:lang w:eastAsia="pl-PL"/>
        </w:rPr>
        <w:t>Składając ofertę do:</w:t>
      </w:r>
      <w:r w:rsidR="00B51D2B">
        <w:rPr>
          <w:lang w:eastAsia="pl-PL"/>
        </w:rPr>
        <w:t xml:space="preserve"> </w:t>
      </w:r>
      <w:r w:rsidR="00B51D2B" w:rsidRPr="00B51D2B">
        <w:rPr>
          <w:lang w:eastAsia="pl-PL"/>
        </w:rPr>
        <w:t>LTC Sp. z o.o.</w:t>
      </w:r>
      <w:r w:rsidR="00B51D2B">
        <w:rPr>
          <w:lang w:eastAsia="pl-PL"/>
        </w:rPr>
        <w:t xml:space="preserve">, 98-300 Wieluń, ul. Narutowicza 2 </w:t>
      </w:r>
      <w:r>
        <w:rPr>
          <w:lang w:eastAsia="pl-PL"/>
        </w:rPr>
        <w:t xml:space="preserve">na realizację zamówienia pn. </w:t>
      </w:r>
      <w:r w:rsidR="00B51D2B">
        <w:rPr>
          <w:lang w:eastAsia="pl-PL"/>
        </w:rPr>
        <w:t>realizację zamówienia pn. „Elementy do budowy instalacji demonstracyjnej (LTC.</w:t>
      </w:r>
      <w:r w:rsidR="00BE6144">
        <w:rPr>
          <w:lang w:eastAsia="pl-PL"/>
        </w:rPr>
        <w:t>Z3</w:t>
      </w:r>
      <w:r w:rsidR="00B51D2B">
        <w:rPr>
          <w:lang w:eastAsia="pl-PL"/>
        </w:rPr>
        <w:t>)”</w:t>
      </w:r>
      <w:r>
        <w:rPr>
          <w:lang w:eastAsia="pl-PL"/>
        </w:rPr>
        <w:t xml:space="preserve"> w ramach Zapytania ofertowego nr</w:t>
      </w:r>
      <w:r w:rsidR="00B51D2B">
        <w:rPr>
          <w:lang w:eastAsia="pl-PL"/>
        </w:rPr>
        <w:t xml:space="preserve"> </w:t>
      </w:r>
      <w:r w:rsidR="00B51D2B" w:rsidRPr="00B51D2B">
        <w:rPr>
          <w:lang w:eastAsia="pl-PL"/>
        </w:rPr>
        <w:t>CL.LTC.</w:t>
      </w:r>
      <w:r w:rsidR="00BE6144">
        <w:rPr>
          <w:lang w:eastAsia="pl-PL"/>
        </w:rPr>
        <w:t>Z3</w:t>
      </w:r>
      <w:r w:rsidR="00B51D2B" w:rsidRPr="00B51D2B">
        <w:rPr>
          <w:lang w:eastAsia="pl-PL"/>
        </w:rPr>
        <w:t>/202</w:t>
      </w:r>
      <w:r w:rsidR="001C276C">
        <w:rPr>
          <w:lang w:eastAsia="pl-PL"/>
        </w:rPr>
        <w:t>2</w:t>
      </w:r>
      <w:r w:rsidR="00B51D2B">
        <w:rPr>
          <w:lang w:eastAsia="pl-PL"/>
        </w:rPr>
        <w:t xml:space="preserve"> </w:t>
      </w:r>
      <w:r>
        <w:rPr>
          <w:lang w:eastAsia="pl-PL"/>
        </w:rPr>
        <w:t>świadomi odpowiedzialności karnej za składanie fałszywych zeznań w celu osiągnięcia korzyści majątkowych, niniejszym oświadczamy, iż:</w:t>
      </w:r>
    </w:p>
    <w:p w14:paraId="0CF3C665" w14:textId="5F4E3BDD" w:rsidR="00DB3532" w:rsidRPr="00DB3532" w:rsidRDefault="00031FCC" w:rsidP="00DB3532">
      <w:pPr>
        <w:pStyle w:val="Akapitzlist"/>
        <w:numPr>
          <w:ilvl w:val="0"/>
          <w:numId w:val="3"/>
        </w:numPr>
        <w:jc w:val="left"/>
        <w:rPr>
          <w:bCs/>
        </w:rPr>
      </w:pPr>
      <w:r>
        <w:rPr>
          <w:lang w:eastAsia="pl-PL"/>
        </w:rPr>
        <w:t xml:space="preserve">Oferujemy wykonanie całości przedmiotu zamówienia zgodnie z wymogami postawionymi w Zapytaniu ofertowym i załącznikach do niego, za cenę ogółem </w:t>
      </w:r>
      <w:r w:rsidR="0080781A">
        <w:rPr>
          <w:lang w:eastAsia="pl-PL"/>
        </w:rPr>
        <w:t>netto (bez VAT)</w:t>
      </w:r>
      <w:r>
        <w:rPr>
          <w:lang w:eastAsia="pl-PL"/>
        </w:rPr>
        <w:t xml:space="preserve">: ………………………………, </w:t>
      </w:r>
      <w:r w:rsidR="009647FC">
        <w:rPr>
          <w:lang w:eastAsia="pl-PL"/>
        </w:rPr>
        <w:t xml:space="preserve">cena </w:t>
      </w:r>
      <w:r w:rsidR="00873A13">
        <w:rPr>
          <w:lang w:eastAsia="pl-PL"/>
        </w:rPr>
        <w:t xml:space="preserve">brutto </w:t>
      </w:r>
      <w:r w:rsidR="00DB3532">
        <w:rPr>
          <w:lang w:eastAsia="pl-PL"/>
        </w:rPr>
        <w:t xml:space="preserve">(C) </w:t>
      </w:r>
      <w:r w:rsidR="00873A13">
        <w:rPr>
          <w:lang w:eastAsia="pl-PL"/>
        </w:rPr>
        <w:t>……</w:t>
      </w:r>
      <w:r w:rsidR="009647FC">
        <w:rPr>
          <w:lang w:eastAsia="pl-PL"/>
        </w:rPr>
        <w:t>…….</w:t>
      </w:r>
      <w:r w:rsidR="00873A13">
        <w:rPr>
          <w:lang w:eastAsia="pl-PL"/>
        </w:rPr>
        <w:t xml:space="preserve">………….. (z VAT) </w:t>
      </w:r>
      <w:r>
        <w:rPr>
          <w:lang w:eastAsia="pl-PL"/>
        </w:rPr>
        <w:t>słownie</w:t>
      </w:r>
      <w:r w:rsidR="00873A13">
        <w:rPr>
          <w:lang w:eastAsia="pl-PL"/>
        </w:rPr>
        <w:t xml:space="preserve"> brutto</w:t>
      </w:r>
      <w:r>
        <w:rPr>
          <w:lang w:eastAsia="pl-PL"/>
        </w:rPr>
        <w:t>: ………………………………………………………………………………………………</w:t>
      </w:r>
      <w:r w:rsidR="00DB3532">
        <w:rPr>
          <w:lang w:eastAsia="pl-PL"/>
        </w:rPr>
        <w:t>.</w:t>
      </w:r>
    </w:p>
    <w:p w14:paraId="71FF1B88" w14:textId="0EEA64B3" w:rsidR="00DB3532" w:rsidRDefault="00DB3532" w:rsidP="00DB3532">
      <w:pPr>
        <w:pStyle w:val="Akapitzlist"/>
        <w:numPr>
          <w:ilvl w:val="0"/>
          <w:numId w:val="3"/>
        </w:numPr>
        <w:jc w:val="left"/>
        <w:rPr>
          <w:lang w:eastAsia="pl-PL"/>
        </w:rPr>
      </w:pPr>
      <w:r>
        <w:rPr>
          <w:lang w:eastAsia="pl-PL"/>
        </w:rPr>
        <w:t xml:space="preserve">Oświadczam(y), że </w:t>
      </w:r>
      <w:r w:rsidR="00EA268E">
        <w:rPr>
          <w:lang w:eastAsia="pl-PL"/>
        </w:rPr>
        <w:t xml:space="preserve">przedmiot </w:t>
      </w:r>
      <w:r w:rsidR="00FB41DF">
        <w:rPr>
          <w:lang w:eastAsia="pl-PL"/>
        </w:rPr>
        <w:t xml:space="preserve">zamówienia </w:t>
      </w:r>
      <w:r w:rsidR="00EA268E">
        <w:rPr>
          <w:lang w:eastAsia="pl-PL"/>
        </w:rPr>
        <w:t>dostarczymy w terminie (</w:t>
      </w:r>
      <w:r w:rsidR="00EA268E" w:rsidRPr="00EA268E">
        <w:rPr>
          <w:lang w:eastAsia="pl-PL"/>
        </w:rPr>
        <w:t>termin dostawy sprzętu (T</w:t>
      </w:r>
      <w:r>
        <w:rPr>
          <w:lang w:eastAsia="pl-PL"/>
        </w:rPr>
        <w:t>)</w:t>
      </w:r>
      <w:r w:rsidR="00FB41DF">
        <w:rPr>
          <w:lang w:eastAsia="pl-PL"/>
        </w:rPr>
        <w:t>)</w:t>
      </w:r>
      <w:r>
        <w:rPr>
          <w:lang w:eastAsia="pl-PL"/>
        </w:rPr>
        <w:t>: …………… dni</w:t>
      </w:r>
      <w:r w:rsidR="00506341">
        <w:rPr>
          <w:lang w:eastAsia="pl-PL"/>
        </w:rPr>
        <w:t xml:space="preserve"> od daty zawarcia umowy</w:t>
      </w:r>
      <w:r w:rsidR="005D5DDC">
        <w:rPr>
          <w:lang w:eastAsia="pl-PL"/>
        </w:rPr>
        <w:t>, przy czym nie później niż do 21.07.2023r.</w:t>
      </w:r>
    </w:p>
    <w:p w14:paraId="476FE06E" w14:textId="77777777" w:rsidR="00A14486" w:rsidRDefault="00A14486" w:rsidP="00A14486">
      <w:pPr>
        <w:pStyle w:val="Akapitzlist"/>
        <w:ind w:left="548"/>
        <w:jc w:val="left"/>
        <w:rPr>
          <w:lang w:eastAsia="pl-PL"/>
        </w:rPr>
      </w:pPr>
    </w:p>
    <w:p w14:paraId="0E6CA251" w14:textId="77777777" w:rsidR="00DB3532" w:rsidRPr="00DB3532" w:rsidRDefault="00DB3532" w:rsidP="00DB3532">
      <w:pPr>
        <w:pStyle w:val="Akapitzlist"/>
        <w:numPr>
          <w:ilvl w:val="0"/>
          <w:numId w:val="3"/>
        </w:numPr>
        <w:jc w:val="left"/>
        <w:rPr>
          <w:szCs w:val="20"/>
        </w:rPr>
      </w:pPr>
      <w:r w:rsidRPr="00DB3532">
        <w:rPr>
          <w:szCs w:val="20"/>
        </w:rPr>
        <w:t>Oferujemy ceny jednostkowe/ Tabela cen jednostkowych: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3117"/>
        <w:gridCol w:w="992"/>
        <w:gridCol w:w="851"/>
        <w:gridCol w:w="1322"/>
        <w:gridCol w:w="1323"/>
        <w:gridCol w:w="1323"/>
      </w:tblGrid>
      <w:tr w:rsidR="00DB3532" w14:paraId="396B8FFF" w14:textId="52F5D768" w:rsidTr="00DB353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BBB0" w14:textId="77777777" w:rsidR="00DB3532" w:rsidRPr="00A14486" w:rsidRDefault="00DB3532">
            <w:pPr>
              <w:jc w:val="center"/>
              <w:rPr>
                <w:b/>
                <w:szCs w:val="20"/>
                <w:lang w:val="pl-PL"/>
              </w:rPr>
            </w:pPr>
            <w:r w:rsidRPr="00A14486">
              <w:rPr>
                <w:b/>
                <w:szCs w:val="20"/>
                <w:lang w:val="pl-PL"/>
              </w:rPr>
              <w:t>Poz.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4CF8" w14:textId="77777777" w:rsidR="00DB3532" w:rsidRPr="00A14486" w:rsidRDefault="00DB3532">
            <w:pPr>
              <w:jc w:val="center"/>
              <w:rPr>
                <w:b/>
                <w:szCs w:val="20"/>
                <w:lang w:val="pl-PL"/>
              </w:rPr>
            </w:pPr>
            <w:r w:rsidRPr="00A14486">
              <w:rPr>
                <w:b/>
                <w:szCs w:val="20"/>
                <w:lang w:val="pl-PL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8DA8" w14:textId="77777777" w:rsidR="00DB3532" w:rsidRPr="00A14486" w:rsidRDefault="00DB3532">
            <w:pPr>
              <w:jc w:val="center"/>
              <w:rPr>
                <w:b/>
                <w:szCs w:val="20"/>
                <w:lang w:val="pl-PL"/>
              </w:rPr>
            </w:pPr>
            <w:r w:rsidRPr="00A14486">
              <w:rPr>
                <w:b/>
                <w:szCs w:val="20"/>
                <w:lang w:val="pl-PL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050D" w14:textId="77777777" w:rsidR="00DB3532" w:rsidRPr="00A14486" w:rsidRDefault="00DB3532">
            <w:pPr>
              <w:jc w:val="center"/>
              <w:rPr>
                <w:b/>
                <w:szCs w:val="20"/>
                <w:lang w:val="pl-PL"/>
              </w:rPr>
            </w:pPr>
            <w:r w:rsidRPr="00A14486">
              <w:rPr>
                <w:b/>
                <w:szCs w:val="20"/>
                <w:lang w:val="pl-PL"/>
              </w:rPr>
              <w:t>J.m.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A536" w14:textId="54C295D0" w:rsidR="00DB3532" w:rsidRPr="00A14486" w:rsidRDefault="00DB3532">
            <w:pPr>
              <w:jc w:val="center"/>
              <w:rPr>
                <w:b/>
                <w:szCs w:val="20"/>
                <w:lang w:val="pl-PL"/>
              </w:rPr>
            </w:pPr>
            <w:r w:rsidRPr="00A14486">
              <w:rPr>
                <w:b/>
                <w:szCs w:val="20"/>
                <w:lang w:val="pl-PL"/>
              </w:rPr>
              <w:t>Cena netto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AD41" w14:textId="77777777" w:rsidR="00DB3532" w:rsidRPr="00A14486" w:rsidRDefault="00DB3532">
            <w:pPr>
              <w:jc w:val="center"/>
              <w:rPr>
                <w:b/>
                <w:szCs w:val="20"/>
                <w:lang w:val="pl-PL"/>
              </w:rPr>
            </w:pPr>
            <w:r w:rsidRPr="00A14486">
              <w:rPr>
                <w:b/>
                <w:szCs w:val="20"/>
                <w:lang w:val="pl-PL"/>
              </w:rPr>
              <w:t>Wartość netto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97E2" w14:textId="4ABA078D" w:rsidR="00DB3532" w:rsidRPr="00A14486" w:rsidRDefault="00DB3532">
            <w:pPr>
              <w:jc w:val="center"/>
              <w:rPr>
                <w:b/>
                <w:szCs w:val="20"/>
                <w:lang w:val="pl-PL"/>
              </w:rPr>
            </w:pPr>
            <w:r w:rsidRPr="00A14486">
              <w:rPr>
                <w:b/>
                <w:szCs w:val="20"/>
                <w:lang w:val="pl-PL"/>
              </w:rPr>
              <w:t>Wartość brutto</w:t>
            </w:r>
          </w:p>
        </w:tc>
      </w:tr>
      <w:tr w:rsidR="00DB3532" w14:paraId="600A1611" w14:textId="3AB0908B" w:rsidTr="00DB353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0D5D" w14:textId="77777777" w:rsidR="00DB3532" w:rsidRPr="00A14486" w:rsidRDefault="00DB3532">
            <w:pPr>
              <w:jc w:val="left"/>
              <w:rPr>
                <w:szCs w:val="20"/>
                <w:lang w:val="pl-PL"/>
              </w:rPr>
            </w:pPr>
            <w:r w:rsidRPr="00A14486">
              <w:rPr>
                <w:szCs w:val="20"/>
                <w:lang w:val="pl-PL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9FEC" w14:textId="7E658B1A" w:rsidR="00DB3532" w:rsidRPr="00A14486" w:rsidRDefault="00DB3532">
            <w:pPr>
              <w:jc w:val="left"/>
              <w:rPr>
                <w:szCs w:val="20"/>
                <w:lang w:val="pl-PL"/>
              </w:rPr>
            </w:pPr>
            <w:r w:rsidRPr="00A14486">
              <w:rPr>
                <w:szCs w:val="20"/>
                <w:lang w:val="pl-PL"/>
              </w:rPr>
              <w:t>Notebook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F361" w14:textId="59476C97" w:rsidR="00DB3532" w:rsidRPr="00A14486" w:rsidRDefault="00DB3532" w:rsidP="000D7FC7">
            <w:pPr>
              <w:jc w:val="center"/>
              <w:rPr>
                <w:szCs w:val="20"/>
                <w:lang w:val="pl-PL"/>
              </w:rPr>
            </w:pPr>
            <w:r w:rsidRPr="00A14486">
              <w:rPr>
                <w:szCs w:val="20"/>
                <w:lang w:val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B77D" w14:textId="14652D85" w:rsidR="00DB3532" w:rsidRPr="00A14486" w:rsidRDefault="00DB3532" w:rsidP="000D7FC7">
            <w:pPr>
              <w:jc w:val="center"/>
              <w:rPr>
                <w:szCs w:val="20"/>
                <w:lang w:val="pl-PL"/>
              </w:rPr>
            </w:pPr>
            <w:r w:rsidRPr="00A14486">
              <w:rPr>
                <w:szCs w:val="20"/>
                <w:lang w:val="pl-PL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1BF0" w14:textId="77777777" w:rsidR="00DB3532" w:rsidRPr="00A14486" w:rsidRDefault="00DB3532" w:rsidP="000D7FC7">
            <w:pPr>
              <w:jc w:val="center"/>
              <w:rPr>
                <w:szCs w:val="20"/>
                <w:lang w:val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A4BF" w14:textId="77777777" w:rsidR="00DB3532" w:rsidRPr="00A14486" w:rsidRDefault="00DB3532" w:rsidP="000D7FC7">
            <w:pPr>
              <w:jc w:val="center"/>
              <w:rPr>
                <w:szCs w:val="20"/>
                <w:lang w:val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FD5D" w14:textId="77777777" w:rsidR="00DB3532" w:rsidRPr="00A14486" w:rsidRDefault="00DB3532" w:rsidP="000D7FC7">
            <w:pPr>
              <w:jc w:val="center"/>
              <w:rPr>
                <w:szCs w:val="20"/>
                <w:lang w:val="pl-PL"/>
              </w:rPr>
            </w:pPr>
          </w:p>
        </w:tc>
      </w:tr>
      <w:tr w:rsidR="00DB3532" w14:paraId="2956CCFC" w14:textId="54F59C98" w:rsidTr="00DB353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4B5B" w14:textId="1A65A4D9" w:rsidR="00DB3532" w:rsidRPr="00A14486" w:rsidRDefault="00DB3532">
            <w:pPr>
              <w:jc w:val="left"/>
              <w:rPr>
                <w:szCs w:val="20"/>
                <w:lang w:val="pl-PL"/>
              </w:rPr>
            </w:pPr>
            <w:r w:rsidRPr="00A14486">
              <w:rPr>
                <w:szCs w:val="20"/>
                <w:lang w:val="pl-PL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94A2" w14:textId="1F268826" w:rsidR="00DB3532" w:rsidRPr="00A14486" w:rsidRDefault="00DB3532">
            <w:pPr>
              <w:jc w:val="left"/>
              <w:rPr>
                <w:szCs w:val="20"/>
                <w:lang w:val="pl-PL"/>
              </w:rPr>
            </w:pPr>
            <w:r w:rsidRPr="00A14486">
              <w:rPr>
                <w:szCs w:val="20"/>
                <w:lang w:val="pl-PL"/>
              </w:rPr>
              <w:t>Monitor dodatkowy do notebooka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FBFF" w14:textId="2441D7EC" w:rsidR="00DB3532" w:rsidRPr="00A14486" w:rsidRDefault="00DB3532" w:rsidP="000D7FC7">
            <w:pPr>
              <w:jc w:val="center"/>
              <w:rPr>
                <w:szCs w:val="20"/>
                <w:lang w:val="pl-PL"/>
              </w:rPr>
            </w:pPr>
            <w:r w:rsidRPr="00A14486">
              <w:rPr>
                <w:szCs w:val="20"/>
                <w:lang w:val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2F37" w14:textId="7DB35612" w:rsidR="00DB3532" w:rsidRPr="00A14486" w:rsidRDefault="00DB3532" w:rsidP="000D7FC7">
            <w:pPr>
              <w:jc w:val="center"/>
              <w:rPr>
                <w:szCs w:val="20"/>
                <w:lang w:val="pl-PL"/>
              </w:rPr>
            </w:pPr>
            <w:r w:rsidRPr="00A14486">
              <w:rPr>
                <w:szCs w:val="20"/>
                <w:lang w:val="pl-PL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390E" w14:textId="77777777" w:rsidR="00DB3532" w:rsidRPr="00A14486" w:rsidRDefault="00DB3532" w:rsidP="000D7FC7">
            <w:pPr>
              <w:jc w:val="center"/>
              <w:rPr>
                <w:szCs w:val="20"/>
                <w:lang w:val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B364" w14:textId="77777777" w:rsidR="00DB3532" w:rsidRPr="00A14486" w:rsidRDefault="00DB3532" w:rsidP="000D7FC7">
            <w:pPr>
              <w:jc w:val="center"/>
              <w:rPr>
                <w:szCs w:val="20"/>
                <w:lang w:val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5BD1" w14:textId="77777777" w:rsidR="00DB3532" w:rsidRPr="00A14486" w:rsidRDefault="00DB3532" w:rsidP="000D7FC7">
            <w:pPr>
              <w:jc w:val="center"/>
              <w:rPr>
                <w:szCs w:val="20"/>
                <w:lang w:val="pl-PL"/>
              </w:rPr>
            </w:pPr>
          </w:p>
        </w:tc>
      </w:tr>
      <w:tr w:rsidR="00DB3532" w14:paraId="52096A5F" w14:textId="302050A5" w:rsidTr="00DB353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9CE8" w14:textId="4871E748" w:rsidR="00DB3532" w:rsidRPr="00A14486" w:rsidRDefault="00DB3532">
            <w:pPr>
              <w:jc w:val="left"/>
              <w:rPr>
                <w:szCs w:val="20"/>
                <w:lang w:val="pl-PL"/>
              </w:rPr>
            </w:pPr>
            <w:r w:rsidRPr="00A14486">
              <w:rPr>
                <w:szCs w:val="20"/>
                <w:lang w:val="pl-PL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3823" w14:textId="2746E7E5" w:rsidR="00DB3532" w:rsidRPr="00A14486" w:rsidRDefault="00DB3532">
            <w:pPr>
              <w:jc w:val="left"/>
              <w:rPr>
                <w:szCs w:val="20"/>
                <w:lang w:val="pl-PL"/>
              </w:rPr>
            </w:pPr>
            <w:r w:rsidRPr="00A14486">
              <w:rPr>
                <w:szCs w:val="20"/>
                <w:lang w:val="pl-PL"/>
              </w:rPr>
              <w:t>Dysk przenośny USB 3.0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77FA" w14:textId="663AFC1A" w:rsidR="00DB3532" w:rsidRPr="00A14486" w:rsidRDefault="00DB3532" w:rsidP="000D7FC7">
            <w:pPr>
              <w:jc w:val="center"/>
              <w:rPr>
                <w:szCs w:val="20"/>
                <w:lang w:val="pl-PL"/>
              </w:rPr>
            </w:pPr>
            <w:r w:rsidRPr="00A14486">
              <w:rPr>
                <w:szCs w:val="20"/>
                <w:lang w:val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5C74" w14:textId="071F7491" w:rsidR="00DB3532" w:rsidRPr="00A14486" w:rsidRDefault="00DB3532" w:rsidP="000D7FC7">
            <w:pPr>
              <w:jc w:val="center"/>
              <w:rPr>
                <w:szCs w:val="20"/>
                <w:lang w:val="pl-PL"/>
              </w:rPr>
            </w:pPr>
            <w:r w:rsidRPr="00A14486">
              <w:rPr>
                <w:szCs w:val="20"/>
                <w:lang w:val="pl-PL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B58B" w14:textId="77777777" w:rsidR="00DB3532" w:rsidRPr="00A14486" w:rsidRDefault="00DB3532" w:rsidP="000D7FC7">
            <w:pPr>
              <w:jc w:val="center"/>
              <w:rPr>
                <w:szCs w:val="20"/>
                <w:lang w:val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6DE9" w14:textId="77777777" w:rsidR="00DB3532" w:rsidRPr="00A14486" w:rsidRDefault="00DB3532" w:rsidP="000D7FC7">
            <w:pPr>
              <w:jc w:val="center"/>
              <w:rPr>
                <w:szCs w:val="20"/>
                <w:lang w:val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9D2F" w14:textId="77777777" w:rsidR="00DB3532" w:rsidRPr="00A14486" w:rsidRDefault="00DB3532" w:rsidP="000D7FC7">
            <w:pPr>
              <w:jc w:val="center"/>
              <w:rPr>
                <w:szCs w:val="20"/>
                <w:lang w:val="pl-PL"/>
              </w:rPr>
            </w:pPr>
          </w:p>
        </w:tc>
      </w:tr>
      <w:tr w:rsidR="00DB3532" w14:paraId="5EFF05A9" w14:textId="5F150CB5" w:rsidTr="0058407D">
        <w:tc>
          <w:tcPr>
            <w:tcW w:w="6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EC6C" w14:textId="41CB8EBE" w:rsidR="00DB3532" w:rsidRPr="00A14486" w:rsidRDefault="00DB3532" w:rsidP="00794965">
            <w:pPr>
              <w:jc w:val="right"/>
              <w:rPr>
                <w:b/>
                <w:szCs w:val="20"/>
                <w:lang w:val="pl-PL"/>
              </w:rPr>
            </w:pPr>
            <w:r w:rsidRPr="00A14486">
              <w:rPr>
                <w:b/>
                <w:szCs w:val="20"/>
                <w:lang w:val="pl-PL"/>
              </w:rPr>
              <w:t>Razem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BF3A" w14:textId="77777777" w:rsidR="00DB3532" w:rsidRPr="00A14486" w:rsidRDefault="00DB3532" w:rsidP="000D7FC7">
            <w:pPr>
              <w:jc w:val="center"/>
              <w:rPr>
                <w:b/>
                <w:szCs w:val="20"/>
                <w:lang w:val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6687" w14:textId="77777777" w:rsidR="00DB3532" w:rsidRPr="00A14486" w:rsidRDefault="00DB3532" w:rsidP="000D7FC7">
            <w:pPr>
              <w:jc w:val="center"/>
              <w:rPr>
                <w:b/>
                <w:szCs w:val="20"/>
                <w:lang w:val="pl-PL"/>
              </w:rPr>
            </w:pPr>
          </w:p>
        </w:tc>
      </w:tr>
    </w:tbl>
    <w:p w14:paraId="52010A44" w14:textId="77777777" w:rsidR="00DB3532" w:rsidRDefault="00DB3532" w:rsidP="00B51D2B">
      <w:pPr>
        <w:rPr>
          <w:lang w:eastAsia="pl-PL"/>
        </w:rPr>
      </w:pPr>
    </w:p>
    <w:p w14:paraId="706B0A46" w14:textId="77777777" w:rsidR="00B51D2B" w:rsidRPr="00A14486" w:rsidRDefault="00B51D2B" w:rsidP="00B51D2B">
      <w:pPr>
        <w:rPr>
          <w:b/>
          <w:lang w:eastAsia="pl-PL"/>
        </w:rPr>
      </w:pPr>
      <w:r w:rsidRPr="00A14486">
        <w:rPr>
          <w:b/>
          <w:lang w:eastAsia="pl-PL"/>
        </w:rPr>
        <w:t>Ponadto Oferent oświadcza, że:</w:t>
      </w:r>
    </w:p>
    <w:p w14:paraId="557614D7" w14:textId="4B10785C" w:rsidR="00B51D2B" w:rsidRDefault="00B51D2B" w:rsidP="00B51D2B">
      <w:pPr>
        <w:pStyle w:val="Akapitzlist"/>
        <w:numPr>
          <w:ilvl w:val="0"/>
          <w:numId w:val="4"/>
        </w:numPr>
        <w:rPr>
          <w:lang w:eastAsia="pl-PL"/>
        </w:rPr>
      </w:pPr>
      <w:r>
        <w:rPr>
          <w:lang w:eastAsia="pl-PL"/>
        </w:rPr>
        <w:t xml:space="preserve">zapoznał się z </w:t>
      </w:r>
      <w:r w:rsidR="00A1619F">
        <w:rPr>
          <w:lang w:eastAsia="pl-PL"/>
        </w:rPr>
        <w:t>„</w:t>
      </w:r>
      <w:r>
        <w:rPr>
          <w:lang w:eastAsia="pl-PL"/>
        </w:rPr>
        <w:t>Regulaminem udzielania zamówień” i akceptuje jego postanowienia;</w:t>
      </w:r>
    </w:p>
    <w:p w14:paraId="2E0A6E39" w14:textId="57BA9F35" w:rsidR="00B51D2B" w:rsidRDefault="00B51D2B" w:rsidP="00B51D2B">
      <w:pPr>
        <w:pStyle w:val="Akapitzlist"/>
        <w:numPr>
          <w:ilvl w:val="0"/>
          <w:numId w:val="4"/>
        </w:numPr>
        <w:rPr>
          <w:lang w:eastAsia="pl-PL"/>
        </w:rPr>
      </w:pPr>
      <w:r>
        <w:rPr>
          <w:lang w:eastAsia="pl-PL"/>
        </w:rPr>
        <w:t>zapoznał się z Zapytaniem ofertowym, w tym szczegółowym opisem przedmiotu zamówienia i nie wnosi do niego zastrzeżeń oraz zdobył konieczne informacje potrzebne do właściwego wykonania zamówienia;</w:t>
      </w:r>
    </w:p>
    <w:p w14:paraId="61334CAF" w14:textId="65C62700" w:rsidR="00B51D2B" w:rsidRDefault="00B51D2B" w:rsidP="00B51D2B">
      <w:pPr>
        <w:pStyle w:val="Akapitzlist"/>
        <w:numPr>
          <w:ilvl w:val="0"/>
          <w:numId w:val="4"/>
        </w:numPr>
        <w:rPr>
          <w:lang w:eastAsia="pl-PL"/>
        </w:rPr>
      </w:pPr>
      <w:r>
        <w:rPr>
          <w:lang w:eastAsia="pl-PL"/>
        </w:rPr>
        <w:t>wykona przedmiot zamówienia w terminie określonym w Zapytaniu;</w:t>
      </w:r>
    </w:p>
    <w:p w14:paraId="0811B676" w14:textId="434F5CD8" w:rsidR="00B51D2B" w:rsidRDefault="00B51D2B" w:rsidP="00B51D2B">
      <w:pPr>
        <w:pStyle w:val="Akapitzlist"/>
        <w:numPr>
          <w:ilvl w:val="0"/>
          <w:numId w:val="4"/>
        </w:numPr>
        <w:rPr>
          <w:lang w:eastAsia="pl-PL"/>
        </w:rPr>
      </w:pPr>
      <w:r>
        <w:rPr>
          <w:lang w:eastAsia="pl-PL"/>
        </w:rPr>
        <w:t>akceptuje istotne postanowienia umowy i zobowiązuje się, w przypadku dokonania wyboru mojej/naszej oferty, do zawarcia umowy na wyżej wymienionych warunkach w miejscu i w terminie wyznaczonym przez Zamawiającego;</w:t>
      </w:r>
    </w:p>
    <w:p w14:paraId="2A917B06" w14:textId="581F138F" w:rsidR="00B51D2B" w:rsidRDefault="00B51D2B" w:rsidP="00B51D2B">
      <w:pPr>
        <w:pStyle w:val="Akapitzlist"/>
        <w:numPr>
          <w:ilvl w:val="0"/>
          <w:numId w:val="4"/>
        </w:numPr>
        <w:rPr>
          <w:lang w:eastAsia="pl-PL"/>
        </w:rPr>
      </w:pPr>
      <w:r>
        <w:rPr>
          <w:lang w:eastAsia="pl-PL"/>
        </w:rPr>
        <w:t>uważa się za związanego niniejszą ofertą przez okres 60 dni licząc od dnia następnego po otwarciu ofert;</w:t>
      </w:r>
    </w:p>
    <w:p w14:paraId="2A296AD3" w14:textId="42F1C214" w:rsidR="00B51D2B" w:rsidRDefault="00B51D2B" w:rsidP="00B51D2B">
      <w:pPr>
        <w:pStyle w:val="Akapitzlist"/>
        <w:numPr>
          <w:ilvl w:val="0"/>
          <w:numId w:val="4"/>
        </w:numPr>
        <w:rPr>
          <w:lang w:eastAsia="pl-PL"/>
        </w:rPr>
      </w:pPr>
      <w:r>
        <w:rPr>
          <w:lang w:eastAsia="pl-PL"/>
        </w:rPr>
        <w:t>posiada zdolność techniczno-organizacyjną do wykonania przedmiotu zamówienia;</w:t>
      </w:r>
    </w:p>
    <w:p w14:paraId="11F3EBBC" w14:textId="03F8D63F" w:rsidR="00B51D2B" w:rsidRDefault="00B51D2B" w:rsidP="00B51D2B">
      <w:pPr>
        <w:pStyle w:val="Akapitzlist"/>
        <w:numPr>
          <w:ilvl w:val="0"/>
          <w:numId w:val="4"/>
        </w:numPr>
        <w:rPr>
          <w:lang w:eastAsia="pl-PL"/>
        </w:rPr>
      </w:pPr>
      <w:r>
        <w:rPr>
          <w:lang w:eastAsia="pl-PL"/>
        </w:rPr>
        <w:lastRenderedPageBreak/>
        <w:t>spełnia warunki udziału w postępowaniu określone w Zapytaniu ofertowym;</w:t>
      </w:r>
    </w:p>
    <w:p w14:paraId="55A73EEC" w14:textId="1E5951EA" w:rsidR="00B51D2B" w:rsidRDefault="00B51D2B" w:rsidP="00B51D2B">
      <w:pPr>
        <w:pStyle w:val="Akapitzlist"/>
        <w:numPr>
          <w:ilvl w:val="0"/>
          <w:numId w:val="4"/>
        </w:numPr>
        <w:rPr>
          <w:lang w:eastAsia="pl-PL"/>
        </w:rPr>
      </w:pPr>
      <w:r>
        <w:rPr>
          <w:lang w:eastAsia="pl-PL"/>
        </w:rPr>
        <w:t>nie podlega wykluczeniu z postępowania o udzielenie zamówienia w okolicznościach określonych w zapytaniu ofertowym;</w:t>
      </w:r>
    </w:p>
    <w:p w14:paraId="0C25C359" w14:textId="4125DC0A" w:rsidR="00B51D2B" w:rsidRDefault="00B51D2B" w:rsidP="00B51D2B">
      <w:pPr>
        <w:pStyle w:val="Akapitzlist"/>
        <w:numPr>
          <w:ilvl w:val="0"/>
          <w:numId w:val="4"/>
        </w:numPr>
        <w:rPr>
          <w:lang w:eastAsia="pl-PL"/>
        </w:rPr>
      </w:pPr>
      <w:r>
        <w:rPr>
          <w:lang w:eastAsia="pl-PL"/>
        </w:rPr>
        <w:t>nie jest powiązany osobowo lub kapitałowo z Zmawiającym. Przez powiązania kapitałowe lub osobowe rozumie się wzajemne powiązania między Zamawiającym lub osobami upoważnionymi do zaciągania zobowiązań w imieniu Zamawiającego lub osobami wykonującymi w imieniu Zamawiającego czynności związane z przygotowaniem i przeprowadzeniem procedury wyboru Oferenta a Oferentem, polegające w szczególności na:</w:t>
      </w:r>
    </w:p>
    <w:p w14:paraId="1FC3D81E" w14:textId="31FEEECF" w:rsidR="00B51D2B" w:rsidRDefault="00B51D2B" w:rsidP="00B51D2B">
      <w:pPr>
        <w:pStyle w:val="Akapitzlist"/>
        <w:numPr>
          <w:ilvl w:val="1"/>
          <w:numId w:val="4"/>
        </w:numPr>
        <w:rPr>
          <w:lang w:eastAsia="pl-PL"/>
        </w:rPr>
      </w:pPr>
      <w:r>
        <w:rPr>
          <w:lang w:eastAsia="pl-PL"/>
        </w:rPr>
        <w:t>uczestniczeniu w spółce jako wspólnik spółki cywilnej lub spółki osobowej,</w:t>
      </w:r>
    </w:p>
    <w:p w14:paraId="3746C5E0" w14:textId="34AB93C2" w:rsidR="00B51D2B" w:rsidRDefault="00B51D2B" w:rsidP="00B51D2B">
      <w:pPr>
        <w:pStyle w:val="Akapitzlist"/>
        <w:numPr>
          <w:ilvl w:val="1"/>
          <w:numId w:val="4"/>
        </w:numPr>
        <w:rPr>
          <w:lang w:eastAsia="pl-PL"/>
        </w:rPr>
      </w:pPr>
      <w:r>
        <w:rPr>
          <w:lang w:eastAsia="pl-PL"/>
        </w:rPr>
        <w:t>posiadaniu co najmniej 10 % udziałów lub akcji,</w:t>
      </w:r>
    </w:p>
    <w:p w14:paraId="3121E716" w14:textId="5FFD9BCD" w:rsidR="00B51D2B" w:rsidRDefault="00B51D2B" w:rsidP="00B51D2B">
      <w:pPr>
        <w:pStyle w:val="Akapitzlist"/>
        <w:numPr>
          <w:ilvl w:val="1"/>
          <w:numId w:val="4"/>
        </w:numPr>
        <w:rPr>
          <w:lang w:eastAsia="pl-PL"/>
        </w:rPr>
      </w:pPr>
      <w:r>
        <w:rPr>
          <w:lang w:eastAsia="pl-PL"/>
        </w:rPr>
        <w:t>pełnieniu funkcji członka organu nadzorczego lub zarządzającego, prokurenta, pełnomocnika,</w:t>
      </w:r>
    </w:p>
    <w:p w14:paraId="7CAB001E" w14:textId="3DC70C26" w:rsidR="00B51D2B" w:rsidRDefault="00B51D2B" w:rsidP="00B51D2B">
      <w:pPr>
        <w:pStyle w:val="Akapitzlist"/>
        <w:numPr>
          <w:ilvl w:val="1"/>
          <w:numId w:val="4"/>
        </w:numPr>
        <w:rPr>
          <w:lang w:eastAsia="pl-PL"/>
        </w:rPr>
      </w:pPr>
      <w:r>
        <w:rPr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73089E4" w14:textId="538F044A" w:rsidR="00B51D2B" w:rsidRDefault="00B51D2B" w:rsidP="00B51D2B">
      <w:pPr>
        <w:pStyle w:val="Akapitzlist"/>
        <w:numPr>
          <w:ilvl w:val="0"/>
          <w:numId w:val="4"/>
        </w:numPr>
        <w:rPr>
          <w:lang w:eastAsia="pl-PL"/>
        </w:rPr>
      </w:pPr>
      <w:r>
        <w:rPr>
          <w:lang w:eastAsia="pl-PL"/>
        </w:rPr>
        <w:t>wypełnił obowiązki informacyjne przewidziane w art. 13 lub art. 14 RODO1 wobec osób fizycznych, od których dane osobowe bezpośrednio lub pośrednio pozyskałem w celu ubiegania się o udzielenie zamówienia publicznego w niniejszym postępowaniu</w:t>
      </w:r>
      <w:r w:rsidR="0080772C">
        <w:rPr>
          <w:rStyle w:val="Odwoanieprzypisudolnego"/>
          <w:lang w:eastAsia="pl-PL"/>
        </w:rPr>
        <w:footnoteReference w:id="1"/>
      </w:r>
      <w:r>
        <w:rPr>
          <w:lang w:eastAsia="pl-PL"/>
        </w:rPr>
        <w:t>.</w:t>
      </w:r>
    </w:p>
    <w:p w14:paraId="6014FE43" w14:textId="77777777" w:rsidR="00B51D2B" w:rsidRDefault="00B51D2B" w:rsidP="00B51D2B">
      <w:pPr>
        <w:rPr>
          <w:lang w:eastAsia="pl-PL"/>
        </w:rPr>
      </w:pPr>
    </w:p>
    <w:p w14:paraId="206B31F9" w14:textId="77777777" w:rsidR="00B51D2B" w:rsidRDefault="00B51D2B" w:rsidP="00B51D2B">
      <w:pPr>
        <w:rPr>
          <w:lang w:eastAsia="pl-PL"/>
        </w:rPr>
      </w:pPr>
    </w:p>
    <w:p w14:paraId="4B68EAEF" w14:textId="77777777" w:rsidR="00B51D2B" w:rsidRDefault="00B51D2B" w:rsidP="00B51D2B">
      <w:pPr>
        <w:rPr>
          <w:lang w:eastAsia="pl-PL"/>
        </w:rPr>
      </w:pPr>
    </w:p>
    <w:p w14:paraId="1309A5A0" w14:textId="77777777" w:rsidR="00B51D2B" w:rsidRDefault="00B51D2B" w:rsidP="00B51D2B">
      <w:pPr>
        <w:rPr>
          <w:lang w:eastAsia="pl-PL"/>
        </w:rPr>
      </w:pPr>
      <w:r>
        <w:rPr>
          <w:lang w:eastAsia="pl-PL"/>
        </w:rPr>
        <w:t xml:space="preserve">…………………………………….    </w:t>
      </w:r>
    </w:p>
    <w:p w14:paraId="74239395" w14:textId="77777777" w:rsidR="00B51D2B" w:rsidRDefault="00B51D2B" w:rsidP="00B51D2B">
      <w:pPr>
        <w:rPr>
          <w:lang w:eastAsia="pl-PL"/>
        </w:rPr>
      </w:pPr>
      <w:r>
        <w:rPr>
          <w:lang w:eastAsia="pl-PL"/>
        </w:rPr>
        <w:t>(miejscowość i data)</w:t>
      </w:r>
    </w:p>
    <w:p w14:paraId="13E1BEA2" w14:textId="77777777" w:rsidR="00B51D2B" w:rsidRDefault="00B51D2B" w:rsidP="00B51D2B">
      <w:pPr>
        <w:rPr>
          <w:lang w:eastAsia="pl-PL"/>
        </w:rPr>
      </w:pPr>
    </w:p>
    <w:p w14:paraId="565AF7EF" w14:textId="77777777" w:rsidR="00B51D2B" w:rsidRDefault="00B51D2B" w:rsidP="00B51D2B">
      <w:pPr>
        <w:rPr>
          <w:lang w:eastAsia="pl-PL"/>
        </w:rPr>
      </w:pPr>
    </w:p>
    <w:p w14:paraId="7AE676AB" w14:textId="77777777" w:rsidR="00B51D2B" w:rsidRDefault="00B51D2B" w:rsidP="00B51D2B">
      <w:pPr>
        <w:rPr>
          <w:lang w:eastAsia="pl-PL"/>
        </w:rPr>
      </w:pPr>
    </w:p>
    <w:p w14:paraId="76637F12" w14:textId="77777777" w:rsidR="00B51D2B" w:rsidRDefault="00B51D2B" w:rsidP="00B51D2B">
      <w:pPr>
        <w:jc w:val="right"/>
        <w:rPr>
          <w:lang w:eastAsia="pl-PL"/>
        </w:rPr>
      </w:pPr>
      <w:r>
        <w:rPr>
          <w:lang w:eastAsia="pl-PL"/>
        </w:rPr>
        <w:t>…..........………………………………………………………..</w:t>
      </w:r>
    </w:p>
    <w:p w14:paraId="0CDDA455" w14:textId="77777777" w:rsidR="00B51D2B" w:rsidRDefault="00B51D2B" w:rsidP="00B51D2B">
      <w:pPr>
        <w:jc w:val="right"/>
        <w:rPr>
          <w:lang w:eastAsia="pl-PL"/>
        </w:rPr>
      </w:pPr>
      <w:r>
        <w:rPr>
          <w:lang w:eastAsia="pl-PL"/>
        </w:rPr>
        <w:t>(podpis/y przedstawiciela Oferenta</w:t>
      </w:r>
    </w:p>
    <w:p w14:paraId="34ADFD4E" w14:textId="5C71D98B" w:rsidR="00B51D2B" w:rsidRDefault="00B51D2B" w:rsidP="00B51D2B">
      <w:pPr>
        <w:jc w:val="right"/>
        <w:rPr>
          <w:lang w:eastAsia="pl-PL"/>
        </w:rPr>
      </w:pPr>
      <w:r>
        <w:rPr>
          <w:lang w:eastAsia="pl-PL"/>
        </w:rPr>
        <w:t>upoważnionego do składania oświadczeń woli</w:t>
      </w:r>
    </w:p>
    <w:p w14:paraId="270BBDA5" w14:textId="6F383A60" w:rsidR="003313D5" w:rsidRPr="00E020C3" w:rsidRDefault="003313D5" w:rsidP="00E020C3">
      <w:pPr>
        <w:spacing w:after="160"/>
        <w:jc w:val="left"/>
        <w:rPr>
          <w:lang w:eastAsia="pl-PL"/>
        </w:rPr>
      </w:pPr>
    </w:p>
    <w:sectPr w:rsidR="003313D5" w:rsidRPr="00E020C3" w:rsidSect="00914D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1077" w:bottom="1077" w:left="1077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271BE" w14:textId="77777777" w:rsidR="00915910" w:rsidRDefault="00915910" w:rsidP="00276C21">
      <w:pPr>
        <w:spacing w:line="240" w:lineRule="auto"/>
      </w:pPr>
      <w:r>
        <w:separator/>
      </w:r>
    </w:p>
  </w:endnote>
  <w:endnote w:type="continuationSeparator" w:id="0">
    <w:p w14:paraId="1C3B5D1F" w14:textId="77777777" w:rsidR="00915910" w:rsidRDefault="00915910" w:rsidP="00276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B673D" w14:textId="77777777" w:rsidR="009A7244" w:rsidRDefault="009A72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8452747"/>
      <w:docPartObj>
        <w:docPartGallery w:val="Page Numbers (Bottom of Page)"/>
        <w:docPartUnique/>
      </w:docPartObj>
    </w:sdtPr>
    <w:sdtEndPr/>
    <w:sdtContent>
      <w:p w14:paraId="06B1CD1B" w14:textId="77777777" w:rsidR="00915910" w:rsidRDefault="00915910" w:rsidP="00813066">
        <w:pPr>
          <w:pStyle w:val="Stopka"/>
          <w:pBdr>
            <w:top w:val="single" w:sz="4" w:space="1" w:color="auto"/>
          </w:pBdr>
          <w:spacing w:before="240"/>
          <w:jc w:val="center"/>
        </w:pPr>
        <w:r>
          <w:t xml:space="preserve">Projekt pt. „Środowisko budowy i eksploatacji bezpiecznych aplikacji działających w chmurze w oparciu o inteligentne wykrywanie anomalii w  klastrach obliczeniowych oraz techniki kryptograficzne </w:t>
        </w:r>
        <w:proofErr w:type="spellStart"/>
        <w:r>
          <w:t>blockchain</w:t>
        </w:r>
        <w:proofErr w:type="spellEnd"/>
        <w:r>
          <w:t>/DLT” (CL) realizowany w ramach Poddziałania 1.1.1 Programu Operacyjnego Inteligentny Rozwój 2014-2020 współfinansowanego ze środków Europejskiego Funduszu Rozwoju Regionalnego</w:t>
        </w:r>
      </w:p>
      <w:p w14:paraId="6E164279" w14:textId="4516E368" w:rsidR="00915910" w:rsidRPr="00680949" w:rsidRDefault="00915910" w:rsidP="00813066">
        <w:pPr>
          <w:pStyle w:val="Stopka"/>
          <w:pBdr>
            <w:top w:val="single" w:sz="4" w:space="1" w:color="auto"/>
          </w:pBdr>
          <w:jc w:val="center"/>
          <w:rPr>
            <w:bCs/>
            <w:szCs w:val="20"/>
          </w:rPr>
        </w:pPr>
        <w:r>
          <w:t>Umowa z NCBR POIR.01.01.01-00-0263/21-00</w:t>
        </w:r>
        <w:r w:rsidR="005E1593">
          <w:t xml:space="preserve"> z dnia 17.12.2021r.</w:t>
        </w:r>
      </w:p>
      <w:p w14:paraId="6701089A" w14:textId="77777777" w:rsidR="00915910" w:rsidRDefault="00915910" w:rsidP="000C6F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07892" w14:textId="77777777" w:rsidR="00915910" w:rsidRPr="005478E4" w:rsidRDefault="00915910" w:rsidP="00D97879">
    <w:pPr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691D80A6" wp14:editId="2BDD520C">
          <wp:extent cx="4291200" cy="932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IR_poziom_pl-2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1200" cy="93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52"/>
    </w:tblGrid>
    <w:tr w:rsidR="00915910" w:rsidRPr="00A66C26" w14:paraId="3F119C11" w14:textId="77777777" w:rsidTr="00915910">
      <w:tc>
        <w:tcPr>
          <w:tcW w:w="5000" w:type="pct"/>
        </w:tcPr>
        <w:p w14:paraId="752E5E44" w14:textId="77777777" w:rsidR="00915910" w:rsidRPr="00A66C26" w:rsidRDefault="00915910" w:rsidP="00813066">
          <w:pPr>
            <w:pStyle w:val="Stopka"/>
            <w:jc w:val="center"/>
            <w:rPr>
              <w:bCs/>
              <w:szCs w:val="20"/>
              <w:lang w:val="pl-PL"/>
            </w:rPr>
          </w:pPr>
          <w:r w:rsidRPr="00A66C26">
            <w:rPr>
              <w:bCs/>
              <w:szCs w:val="20"/>
              <w:lang w:val="pl-PL"/>
            </w:rPr>
            <w:t>Projekt pt. „Środowisko budowy i eksploatacji bezpiecznych aplikacji działających w chmurze w oparciu o inteligentne wykrywanie anomalii w</w:t>
          </w:r>
          <w:r>
            <w:rPr>
              <w:bCs/>
              <w:szCs w:val="20"/>
              <w:lang w:val="pl-PL"/>
            </w:rPr>
            <w:t> </w:t>
          </w:r>
          <w:r w:rsidRPr="00A66C26">
            <w:rPr>
              <w:bCs/>
              <w:szCs w:val="20"/>
              <w:lang w:val="pl-PL"/>
            </w:rPr>
            <w:t xml:space="preserve"> klastrach obliczeniowych oraz techniki kryptograficzne </w:t>
          </w:r>
          <w:proofErr w:type="spellStart"/>
          <w:r w:rsidRPr="00A66C26">
            <w:rPr>
              <w:bCs/>
              <w:szCs w:val="20"/>
              <w:lang w:val="pl-PL"/>
            </w:rPr>
            <w:t>blockchain</w:t>
          </w:r>
          <w:proofErr w:type="spellEnd"/>
          <w:r w:rsidRPr="00A66C26">
            <w:rPr>
              <w:bCs/>
              <w:szCs w:val="20"/>
              <w:lang w:val="pl-PL"/>
            </w:rPr>
            <w:t>/DLT” (CL) realizowany w ramach Poddziałania 1.1.1 Programu Operacyjnego Inteligentny Rozwój 2014-2020 współfinansowanego ze środków Europejskiego Funduszu Rozwoju Regionalnego</w:t>
          </w:r>
        </w:p>
        <w:p w14:paraId="0EE33FC2" w14:textId="6E7B3A75" w:rsidR="00915910" w:rsidRPr="00680949" w:rsidRDefault="00915910" w:rsidP="00813066">
          <w:pPr>
            <w:pStyle w:val="Stopka"/>
            <w:jc w:val="center"/>
            <w:rPr>
              <w:bCs/>
              <w:szCs w:val="20"/>
              <w:lang w:val="pl-PL"/>
            </w:rPr>
          </w:pPr>
          <w:r w:rsidRPr="00A66C26">
            <w:rPr>
              <w:bCs/>
              <w:szCs w:val="20"/>
              <w:lang w:val="pl-PL"/>
            </w:rPr>
            <w:t>Umowa z NCBR POIR.01.01.01-00-0263/21-00</w:t>
          </w:r>
          <w:r w:rsidR="005E1593">
            <w:rPr>
              <w:bCs/>
              <w:szCs w:val="20"/>
              <w:lang w:val="pl-PL"/>
            </w:rPr>
            <w:t xml:space="preserve"> z dnia 17.12.2021r.</w:t>
          </w:r>
        </w:p>
      </w:tc>
    </w:tr>
  </w:tbl>
  <w:p w14:paraId="219D008F" w14:textId="77777777" w:rsidR="00915910" w:rsidRDefault="00915910" w:rsidP="00D97879">
    <w:pPr>
      <w:pStyle w:val="Stopka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4C63F" w14:textId="77777777" w:rsidR="00915910" w:rsidRDefault="00915910" w:rsidP="00276C21">
      <w:pPr>
        <w:spacing w:line="240" w:lineRule="auto"/>
      </w:pPr>
      <w:r>
        <w:separator/>
      </w:r>
    </w:p>
  </w:footnote>
  <w:footnote w:type="continuationSeparator" w:id="0">
    <w:p w14:paraId="03EA56F4" w14:textId="77777777" w:rsidR="00915910" w:rsidRDefault="00915910" w:rsidP="00276C21">
      <w:pPr>
        <w:spacing w:line="240" w:lineRule="auto"/>
      </w:pPr>
      <w:r>
        <w:continuationSeparator/>
      </w:r>
    </w:p>
  </w:footnote>
  <w:footnote w:id="1">
    <w:p w14:paraId="0CEC700F" w14:textId="17AC99A5" w:rsidR="0080772C" w:rsidRDefault="0080772C">
      <w:pPr>
        <w:pStyle w:val="Tekstprzypisudolnego"/>
      </w:pPr>
      <w:r w:rsidRPr="0080772C">
        <w:rPr>
          <w:rStyle w:val="Odwoanieprzypisudolnego"/>
          <w:sz w:val="16"/>
        </w:rPr>
        <w:footnoteRef/>
      </w:r>
      <w:r w:rsidRPr="0080772C">
        <w:rPr>
          <w:sz w:val="16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41AF0" w14:textId="77777777" w:rsidR="009A7244" w:rsidRDefault="009A72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F9DF1" w14:textId="77777777" w:rsidR="009A7244" w:rsidRDefault="009A72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71"/>
      <w:gridCol w:w="5381"/>
    </w:tblGrid>
    <w:tr w:rsidR="00915910" w:rsidRPr="00D960ED" w14:paraId="60CDD844" w14:textId="77777777" w:rsidTr="00915910">
      <w:trPr>
        <w:cantSplit/>
        <w:trHeight w:val="742"/>
      </w:trPr>
      <w:tc>
        <w:tcPr>
          <w:tcW w:w="2000" w:type="pct"/>
          <w:tcBorders>
            <w:bottom w:val="nil"/>
          </w:tcBorders>
          <w:shd w:val="clear" w:color="auto" w:fill="auto"/>
          <w:vAlign w:val="center"/>
        </w:tcPr>
        <w:p w14:paraId="6950B857" w14:textId="77777777" w:rsidR="00915910" w:rsidRPr="004A3983" w:rsidRDefault="00915910" w:rsidP="00915910">
          <w:pPr>
            <w:pStyle w:val="Nagwek"/>
          </w:pPr>
          <w:r>
            <w:rPr>
              <w:noProof/>
            </w:rPr>
            <w:drawing>
              <wp:inline distT="0" distB="0" distL="0" distR="0" wp14:anchorId="3D28B66F" wp14:editId="5DEB9AFC">
                <wp:extent cx="2183400" cy="475560"/>
                <wp:effectExtent l="0" t="0" r="0" b="127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TC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3400" cy="475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3" w:type="pct"/>
          <w:tcBorders>
            <w:bottom w:val="nil"/>
          </w:tcBorders>
          <w:shd w:val="clear" w:color="auto" w:fill="auto"/>
          <w:vAlign w:val="center"/>
        </w:tcPr>
        <w:p w14:paraId="58BCDF42" w14:textId="77777777" w:rsidR="00915910" w:rsidRPr="004A3983" w:rsidRDefault="00915910" w:rsidP="00915910">
          <w:pPr>
            <w:pStyle w:val="Nagwek"/>
            <w:jc w:val="right"/>
            <w:rPr>
              <w:rStyle w:val="Pogrubienie"/>
            </w:rPr>
          </w:pPr>
          <w:r>
            <w:rPr>
              <w:b/>
              <w:bCs/>
              <w:noProof/>
            </w:rPr>
            <w:drawing>
              <wp:inline distT="0" distB="0" distL="0" distR="0" wp14:anchorId="32A5AD82" wp14:editId="18FE26A7">
                <wp:extent cx="2450160" cy="400320"/>
                <wp:effectExtent l="0" t="0" r="762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TC-Ikony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0160" cy="400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EE9B1E" w14:textId="77777777" w:rsidR="00915910" w:rsidRPr="00D97879" w:rsidRDefault="00915910">
    <w:pPr>
      <w:pStyle w:val="Nagwek"/>
      <w:rPr>
        <w:sz w:val="8"/>
      </w:rPr>
    </w:pPr>
  </w:p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0"/>
      <w:gridCol w:w="2926"/>
      <w:gridCol w:w="2828"/>
      <w:gridCol w:w="1268"/>
    </w:tblGrid>
    <w:tr w:rsidR="00915910" w:rsidRPr="00D97879" w14:paraId="262A22D3" w14:textId="77777777" w:rsidTr="00915910">
      <w:tc>
        <w:tcPr>
          <w:tcW w:w="2900" w:type="pct"/>
          <w:gridSpan w:val="2"/>
        </w:tcPr>
        <w:p w14:paraId="03C1B5C1" w14:textId="77777777" w:rsidR="00915910" w:rsidRPr="00D97879" w:rsidRDefault="00915910" w:rsidP="00D97879">
          <w:pPr>
            <w:pStyle w:val="Stopka"/>
            <w:rPr>
              <w:b/>
              <w:bCs/>
              <w:szCs w:val="16"/>
              <w:lang w:val="pl-PL"/>
            </w:rPr>
          </w:pPr>
          <w:r w:rsidRPr="00D97879">
            <w:rPr>
              <w:b/>
              <w:bCs/>
              <w:szCs w:val="16"/>
              <w:u w:val="thick" w:color="D2223E"/>
              <w:lang w:val="pl-PL"/>
            </w:rPr>
            <w:t>LTC</w:t>
          </w:r>
          <w:r w:rsidRPr="00D97879">
            <w:rPr>
              <w:b/>
              <w:bCs/>
              <w:szCs w:val="16"/>
              <w:lang w:val="pl-PL"/>
            </w:rPr>
            <w:t xml:space="preserve"> Sp. z o.o. siedziba</w:t>
          </w:r>
        </w:p>
      </w:tc>
      <w:tc>
        <w:tcPr>
          <w:tcW w:w="2100" w:type="pct"/>
          <w:gridSpan w:val="2"/>
        </w:tcPr>
        <w:p w14:paraId="39665726" w14:textId="77777777" w:rsidR="00915910" w:rsidRPr="00D97879" w:rsidRDefault="00915910" w:rsidP="00D97879">
          <w:pPr>
            <w:pStyle w:val="Stopka"/>
            <w:rPr>
              <w:szCs w:val="16"/>
              <w:lang w:val="pl-PL"/>
            </w:rPr>
          </w:pPr>
          <w:r w:rsidRPr="00D97879">
            <w:rPr>
              <w:b/>
              <w:bCs/>
              <w:szCs w:val="16"/>
              <w:u w:val="thick" w:color="D2223E"/>
              <w:lang w:val="pl-PL"/>
            </w:rPr>
            <w:t>LTC</w:t>
          </w:r>
          <w:r w:rsidRPr="00D97879">
            <w:rPr>
              <w:b/>
              <w:bCs/>
              <w:szCs w:val="16"/>
              <w:lang w:val="pl-PL"/>
            </w:rPr>
            <w:t xml:space="preserve"> Sp. z o.o. dział sprzedaży i usług</w:t>
          </w:r>
        </w:p>
      </w:tc>
    </w:tr>
    <w:tr w:rsidR="00915910" w:rsidRPr="00D97879" w14:paraId="184A3E4F" w14:textId="77777777" w:rsidTr="00915910">
      <w:tc>
        <w:tcPr>
          <w:tcW w:w="1400" w:type="pct"/>
        </w:tcPr>
        <w:p w14:paraId="3986C036" w14:textId="77777777" w:rsidR="00915910" w:rsidRPr="00D97879" w:rsidRDefault="00915910" w:rsidP="00D97879">
          <w:pPr>
            <w:pStyle w:val="Stopka"/>
            <w:rPr>
              <w:szCs w:val="16"/>
              <w:lang w:val="pl-PL"/>
            </w:rPr>
          </w:pPr>
          <w:r w:rsidRPr="00D97879">
            <w:rPr>
              <w:szCs w:val="16"/>
              <w:lang w:val="pl-PL"/>
            </w:rPr>
            <w:t>ul. Narutowicza 2, 98-300 Wieluń</w:t>
          </w:r>
        </w:p>
        <w:p w14:paraId="01889D01" w14:textId="77777777" w:rsidR="00915910" w:rsidRPr="00D97879" w:rsidRDefault="00915910" w:rsidP="00D97879">
          <w:pPr>
            <w:pStyle w:val="Stopka"/>
            <w:rPr>
              <w:szCs w:val="16"/>
              <w:lang w:val="pl-PL"/>
            </w:rPr>
          </w:pPr>
          <w:r w:rsidRPr="00D97879">
            <w:rPr>
              <w:szCs w:val="16"/>
              <w:lang w:val="pl-PL"/>
            </w:rPr>
            <w:t xml:space="preserve">NIP 8270007803 </w:t>
          </w:r>
        </w:p>
        <w:p w14:paraId="70FBEA7B" w14:textId="77777777" w:rsidR="00915910" w:rsidRPr="00D97879" w:rsidRDefault="00915910" w:rsidP="00D97879">
          <w:pPr>
            <w:pStyle w:val="Stopka"/>
            <w:rPr>
              <w:szCs w:val="16"/>
              <w:lang w:val="pl-PL"/>
            </w:rPr>
          </w:pPr>
          <w:r w:rsidRPr="00D97879">
            <w:rPr>
              <w:szCs w:val="16"/>
              <w:lang w:val="pl-PL"/>
            </w:rPr>
            <w:t>REGON 005267185</w:t>
          </w:r>
        </w:p>
      </w:tc>
      <w:tc>
        <w:tcPr>
          <w:tcW w:w="1500" w:type="pct"/>
        </w:tcPr>
        <w:p w14:paraId="0B5F5697" w14:textId="77777777" w:rsidR="00915910" w:rsidRPr="00D97879" w:rsidRDefault="00915910" w:rsidP="00D97879">
          <w:pPr>
            <w:pStyle w:val="Stopka"/>
            <w:rPr>
              <w:szCs w:val="16"/>
              <w:lang w:val="pl-PL"/>
            </w:rPr>
          </w:pPr>
          <w:r w:rsidRPr="00D97879">
            <w:rPr>
              <w:szCs w:val="16"/>
              <w:lang w:val="pl-PL"/>
            </w:rPr>
            <w:t>KRS 0000196558</w:t>
          </w:r>
        </w:p>
        <w:p w14:paraId="63899F11" w14:textId="77777777" w:rsidR="00915910" w:rsidRPr="00D97879" w:rsidRDefault="00915910" w:rsidP="00D97879">
          <w:pPr>
            <w:pStyle w:val="Stopka"/>
            <w:rPr>
              <w:szCs w:val="16"/>
              <w:lang w:val="pl-PL"/>
            </w:rPr>
          </w:pPr>
          <w:r w:rsidRPr="00D97879">
            <w:rPr>
              <w:szCs w:val="16"/>
              <w:lang w:val="pl-PL"/>
            </w:rPr>
            <w:t>Kapitał zakładowy 2 000 000 PLN</w:t>
          </w:r>
        </w:p>
        <w:p w14:paraId="31A84291" w14:textId="77777777" w:rsidR="00915910" w:rsidRPr="00D97879" w:rsidRDefault="00915910" w:rsidP="00D97879">
          <w:pPr>
            <w:pStyle w:val="Stopka"/>
            <w:rPr>
              <w:szCs w:val="16"/>
              <w:lang w:val="pl-PL"/>
            </w:rPr>
          </w:pPr>
          <w:r w:rsidRPr="00D97879">
            <w:rPr>
              <w:szCs w:val="16"/>
              <w:lang w:val="pl-PL"/>
            </w:rPr>
            <w:t>Sąd Rej. Łódź-Śr. XX Wydział KRS</w:t>
          </w:r>
        </w:p>
      </w:tc>
      <w:tc>
        <w:tcPr>
          <w:tcW w:w="1450" w:type="pct"/>
        </w:tcPr>
        <w:p w14:paraId="1F0E8407" w14:textId="77777777" w:rsidR="00915910" w:rsidRPr="00D97879" w:rsidRDefault="00915910" w:rsidP="00D97879">
          <w:pPr>
            <w:pStyle w:val="Stopka"/>
            <w:rPr>
              <w:szCs w:val="16"/>
              <w:lang w:val="pl-PL"/>
            </w:rPr>
          </w:pPr>
          <w:r w:rsidRPr="00D97879">
            <w:rPr>
              <w:szCs w:val="16"/>
              <w:lang w:val="pl-PL"/>
            </w:rPr>
            <w:t>ul. Pabianicka 159/161, 93-490 Łódź</w:t>
          </w:r>
        </w:p>
        <w:p w14:paraId="0AEBC1BC" w14:textId="77777777" w:rsidR="00915910" w:rsidRPr="00D97879" w:rsidRDefault="00915910" w:rsidP="00D97879">
          <w:pPr>
            <w:pStyle w:val="Stopka"/>
            <w:rPr>
              <w:szCs w:val="16"/>
              <w:lang w:val="pl-PL"/>
            </w:rPr>
          </w:pPr>
          <w:r w:rsidRPr="00D97879">
            <w:rPr>
              <w:szCs w:val="16"/>
              <w:lang w:val="pl-PL"/>
            </w:rPr>
            <w:t>tel. (42) 206 66 01</w:t>
          </w:r>
        </w:p>
        <w:p w14:paraId="1173FDD3" w14:textId="77777777" w:rsidR="00915910" w:rsidRPr="00D97879" w:rsidRDefault="00915910" w:rsidP="00D97879">
          <w:pPr>
            <w:pStyle w:val="Stopka"/>
            <w:rPr>
              <w:szCs w:val="16"/>
              <w:lang w:val="pl-PL"/>
            </w:rPr>
          </w:pPr>
          <w:r w:rsidRPr="00D97879">
            <w:rPr>
              <w:szCs w:val="16"/>
              <w:lang w:val="pl-PL"/>
            </w:rPr>
            <w:t>tel. (42) 206 66 07, 206 66 09</w:t>
          </w:r>
        </w:p>
      </w:tc>
      <w:tc>
        <w:tcPr>
          <w:tcW w:w="650" w:type="pct"/>
        </w:tcPr>
        <w:p w14:paraId="29DD47CB" w14:textId="77777777" w:rsidR="00915910" w:rsidRPr="00D97879" w:rsidRDefault="005D5DDC" w:rsidP="00D97879">
          <w:pPr>
            <w:pStyle w:val="Stopka"/>
            <w:rPr>
              <w:b/>
              <w:bCs/>
              <w:szCs w:val="16"/>
              <w:lang w:val="pl-PL"/>
            </w:rPr>
          </w:pPr>
          <w:hyperlink r:id="rId3" w:history="1">
            <w:r w:rsidR="00915910" w:rsidRPr="00D97879">
              <w:rPr>
                <w:rStyle w:val="Hipercze"/>
                <w:b/>
                <w:bCs/>
                <w:szCs w:val="16"/>
                <w:lang w:val="pl-PL"/>
              </w:rPr>
              <w:t>www.finn.pl</w:t>
            </w:r>
          </w:hyperlink>
          <w:r w:rsidR="00915910" w:rsidRPr="00D97879">
            <w:rPr>
              <w:b/>
              <w:bCs/>
              <w:szCs w:val="16"/>
              <w:lang w:val="pl-PL"/>
            </w:rPr>
            <w:t xml:space="preserve"> </w:t>
          </w:r>
        </w:p>
        <w:p w14:paraId="2917FCCE" w14:textId="77777777" w:rsidR="00915910" w:rsidRPr="00D97879" w:rsidRDefault="00915910" w:rsidP="00D97879">
          <w:pPr>
            <w:pStyle w:val="Stopka"/>
            <w:rPr>
              <w:szCs w:val="16"/>
              <w:lang w:val="pl-PL"/>
            </w:rPr>
          </w:pPr>
          <w:r w:rsidRPr="00D97879">
            <w:rPr>
              <w:szCs w:val="16"/>
              <w:lang w:val="pl-PL"/>
            </w:rPr>
            <w:t>biuro@finn.pl</w:t>
          </w:r>
        </w:p>
      </w:tc>
    </w:tr>
  </w:tbl>
  <w:p w14:paraId="73451D82" w14:textId="77777777" w:rsidR="00915910" w:rsidRDefault="00915910">
    <w:pPr>
      <w:pStyle w:val="Nagwek"/>
    </w:pPr>
  </w:p>
  <w:p w14:paraId="3D8A0900" w14:textId="77777777" w:rsidR="00915910" w:rsidRDefault="009159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F072B"/>
    <w:multiLevelType w:val="hybridMultilevel"/>
    <w:tmpl w:val="38380C10"/>
    <w:lvl w:ilvl="0" w:tplc="B896E06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19F05064">
      <w:start w:val="1"/>
      <w:numFmt w:val="decimal"/>
      <w:lvlText w:val="%2)"/>
      <w:lvlJc w:val="left"/>
      <w:pPr>
        <w:ind w:left="12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20A45DC4"/>
    <w:multiLevelType w:val="hybridMultilevel"/>
    <w:tmpl w:val="82BA78EA"/>
    <w:lvl w:ilvl="0" w:tplc="319CA98E">
      <w:start w:val="1"/>
      <w:numFmt w:val="decimal"/>
      <w:pStyle w:val="Bezodstpw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3EDCA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558EF"/>
    <w:multiLevelType w:val="hybridMultilevel"/>
    <w:tmpl w:val="C25E4434"/>
    <w:lvl w:ilvl="0" w:tplc="ECAE501C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8" w:hanging="360"/>
      </w:pPr>
    </w:lvl>
    <w:lvl w:ilvl="2" w:tplc="0415001B" w:tentative="1">
      <w:start w:val="1"/>
      <w:numFmt w:val="lowerRoman"/>
      <w:lvlText w:val="%3."/>
      <w:lvlJc w:val="right"/>
      <w:pPr>
        <w:ind w:left="1988" w:hanging="180"/>
      </w:pPr>
    </w:lvl>
    <w:lvl w:ilvl="3" w:tplc="0415000F" w:tentative="1">
      <w:start w:val="1"/>
      <w:numFmt w:val="decimal"/>
      <w:lvlText w:val="%4."/>
      <w:lvlJc w:val="left"/>
      <w:pPr>
        <w:ind w:left="2708" w:hanging="360"/>
      </w:pPr>
    </w:lvl>
    <w:lvl w:ilvl="4" w:tplc="04150019" w:tentative="1">
      <w:start w:val="1"/>
      <w:numFmt w:val="lowerLetter"/>
      <w:lvlText w:val="%5."/>
      <w:lvlJc w:val="left"/>
      <w:pPr>
        <w:ind w:left="3428" w:hanging="360"/>
      </w:pPr>
    </w:lvl>
    <w:lvl w:ilvl="5" w:tplc="0415001B" w:tentative="1">
      <w:start w:val="1"/>
      <w:numFmt w:val="lowerRoman"/>
      <w:lvlText w:val="%6."/>
      <w:lvlJc w:val="right"/>
      <w:pPr>
        <w:ind w:left="4148" w:hanging="180"/>
      </w:pPr>
    </w:lvl>
    <w:lvl w:ilvl="6" w:tplc="0415000F" w:tentative="1">
      <w:start w:val="1"/>
      <w:numFmt w:val="decimal"/>
      <w:lvlText w:val="%7."/>
      <w:lvlJc w:val="left"/>
      <w:pPr>
        <w:ind w:left="4868" w:hanging="360"/>
      </w:pPr>
    </w:lvl>
    <w:lvl w:ilvl="7" w:tplc="04150019" w:tentative="1">
      <w:start w:val="1"/>
      <w:numFmt w:val="lowerLetter"/>
      <w:lvlText w:val="%8."/>
      <w:lvlJc w:val="left"/>
      <w:pPr>
        <w:ind w:left="5588" w:hanging="360"/>
      </w:pPr>
    </w:lvl>
    <w:lvl w:ilvl="8" w:tplc="0415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3" w15:restartNumberingAfterBreak="0">
    <w:nsid w:val="39A9500F"/>
    <w:multiLevelType w:val="multilevel"/>
    <w:tmpl w:val="3B547EB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C024EBF"/>
    <w:multiLevelType w:val="hybridMultilevel"/>
    <w:tmpl w:val="C25E4434"/>
    <w:lvl w:ilvl="0" w:tplc="ECAE501C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8" w:hanging="360"/>
      </w:pPr>
    </w:lvl>
    <w:lvl w:ilvl="2" w:tplc="0415001B" w:tentative="1">
      <w:start w:val="1"/>
      <w:numFmt w:val="lowerRoman"/>
      <w:lvlText w:val="%3."/>
      <w:lvlJc w:val="right"/>
      <w:pPr>
        <w:ind w:left="1988" w:hanging="180"/>
      </w:pPr>
    </w:lvl>
    <w:lvl w:ilvl="3" w:tplc="0415000F" w:tentative="1">
      <w:start w:val="1"/>
      <w:numFmt w:val="decimal"/>
      <w:lvlText w:val="%4."/>
      <w:lvlJc w:val="left"/>
      <w:pPr>
        <w:ind w:left="2708" w:hanging="360"/>
      </w:pPr>
    </w:lvl>
    <w:lvl w:ilvl="4" w:tplc="04150019" w:tentative="1">
      <w:start w:val="1"/>
      <w:numFmt w:val="lowerLetter"/>
      <w:lvlText w:val="%5."/>
      <w:lvlJc w:val="left"/>
      <w:pPr>
        <w:ind w:left="3428" w:hanging="360"/>
      </w:pPr>
    </w:lvl>
    <w:lvl w:ilvl="5" w:tplc="0415001B" w:tentative="1">
      <w:start w:val="1"/>
      <w:numFmt w:val="lowerRoman"/>
      <w:lvlText w:val="%6."/>
      <w:lvlJc w:val="right"/>
      <w:pPr>
        <w:ind w:left="4148" w:hanging="180"/>
      </w:pPr>
    </w:lvl>
    <w:lvl w:ilvl="6" w:tplc="0415000F" w:tentative="1">
      <w:start w:val="1"/>
      <w:numFmt w:val="decimal"/>
      <w:lvlText w:val="%7."/>
      <w:lvlJc w:val="left"/>
      <w:pPr>
        <w:ind w:left="4868" w:hanging="360"/>
      </w:pPr>
    </w:lvl>
    <w:lvl w:ilvl="7" w:tplc="04150019" w:tentative="1">
      <w:start w:val="1"/>
      <w:numFmt w:val="lowerLetter"/>
      <w:lvlText w:val="%8."/>
      <w:lvlJc w:val="left"/>
      <w:pPr>
        <w:ind w:left="5588" w:hanging="360"/>
      </w:pPr>
    </w:lvl>
    <w:lvl w:ilvl="8" w:tplc="0415001B" w:tentative="1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79"/>
    <w:rsid w:val="00001FA1"/>
    <w:rsid w:val="00031FCC"/>
    <w:rsid w:val="00034E7B"/>
    <w:rsid w:val="00093285"/>
    <w:rsid w:val="000A1660"/>
    <w:rsid w:val="000C6FF7"/>
    <w:rsid w:val="000D1C36"/>
    <w:rsid w:val="000D3096"/>
    <w:rsid w:val="000D7FC7"/>
    <w:rsid w:val="000F6F90"/>
    <w:rsid w:val="00103E30"/>
    <w:rsid w:val="00117FC0"/>
    <w:rsid w:val="00120539"/>
    <w:rsid w:val="001427C6"/>
    <w:rsid w:val="001438FB"/>
    <w:rsid w:val="001607B2"/>
    <w:rsid w:val="00193B0B"/>
    <w:rsid w:val="001975AF"/>
    <w:rsid w:val="001A1D16"/>
    <w:rsid w:val="001A238B"/>
    <w:rsid w:val="001A23FE"/>
    <w:rsid w:val="001B07BD"/>
    <w:rsid w:val="001C276C"/>
    <w:rsid w:val="001C5580"/>
    <w:rsid w:val="001F412E"/>
    <w:rsid w:val="00204729"/>
    <w:rsid w:val="00210683"/>
    <w:rsid w:val="002367B7"/>
    <w:rsid w:val="00237DD1"/>
    <w:rsid w:val="00251F22"/>
    <w:rsid w:val="00263533"/>
    <w:rsid w:val="00267214"/>
    <w:rsid w:val="00276C21"/>
    <w:rsid w:val="002A41B2"/>
    <w:rsid w:val="002A7C49"/>
    <w:rsid w:val="002E04B6"/>
    <w:rsid w:val="002E5152"/>
    <w:rsid w:val="002F3679"/>
    <w:rsid w:val="002F3A8A"/>
    <w:rsid w:val="00303A6E"/>
    <w:rsid w:val="003313D5"/>
    <w:rsid w:val="003375B2"/>
    <w:rsid w:val="00342DA8"/>
    <w:rsid w:val="003444BF"/>
    <w:rsid w:val="00344EBF"/>
    <w:rsid w:val="00346F48"/>
    <w:rsid w:val="00347C39"/>
    <w:rsid w:val="00352BD9"/>
    <w:rsid w:val="0035580E"/>
    <w:rsid w:val="00372AC9"/>
    <w:rsid w:val="00380F6A"/>
    <w:rsid w:val="0038291C"/>
    <w:rsid w:val="00385227"/>
    <w:rsid w:val="003871B5"/>
    <w:rsid w:val="00397DE6"/>
    <w:rsid w:val="003E0B13"/>
    <w:rsid w:val="003E6461"/>
    <w:rsid w:val="004360D1"/>
    <w:rsid w:val="00445FE6"/>
    <w:rsid w:val="00477F0B"/>
    <w:rsid w:val="00480F3C"/>
    <w:rsid w:val="004B2F07"/>
    <w:rsid w:val="004B672C"/>
    <w:rsid w:val="004B7AB5"/>
    <w:rsid w:val="004E35EE"/>
    <w:rsid w:val="004E4B97"/>
    <w:rsid w:val="00506341"/>
    <w:rsid w:val="00522ADC"/>
    <w:rsid w:val="005522D2"/>
    <w:rsid w:val="00552441"/>
    <w:rsid w:val="00556418"/>
    <w:rsid w:val="00557F59"/>
    <w:rsid w:val="0056670B"/>
    <w:rsid w:val="00570CF4"/>
    <w:rsid w:val="00586AAD"/>
    <w:rsid w:val="005A2FD5"/>
    <w:rsid w:val="005B40DD"/>
    <w:rsid w:val="005C403E"/>
    <w:rsid w:val="005D5664"/>
    <w:rsid w:val="005D5DDC"/>
    <w:rsid w:val="005D6359"/>
    <w:rsid w:val="005E1593"/>
    <w:rsid w:val="005E1C7D"/>
    <w:rsid w:val="00601D7D"/>
    <w:rsid w:val="00601DC7"/>
    <w:rsid w:val="0060570E"/>
    <w:rsid w:val="00625B22"/>
    <w:rsid w:val="00631828"/>
    <w:rsid w:val="00631E61"/>
    <w:rsid w:val="00633C32"/>
    <w:rsid w:val="00644264"/>
    <w:rsid w:val="00671813"/>
    <w:rsid w:val="00680949"/>
    <w:rsid w:val="00686079"/>
    <w:rsid w:val="00686C28"/>
    <w:rsid w:val="006E3964"/>
    <w:rsid w:val="006E46E7"/>
    <w:rsid w:val="007012D7"/>
    <w:rsid w:val="00706BBB"/>
    <w:rsid w:val="00727220"/>
    <w:rsid w:val="00743579"/>
    <w:rsid w:val="00754092"/>
    <w:rsid w:val="00783F02"/>
    <w:rsid w:val="00785F9A"/>
    <w:rsid w:val="00794965"/>
    <w:rsid w:val="007D2A85"/>
    <w:rsid w:val="007D40D3"/>
    <w:rsid w:val="007D61EC"/>
    <w:rsid w:val="0080368A"/>
    <w:rsid w:val="0080772C"/>
    <w:rsid w:val="0080781A"/>
    <w:rsid w:val="00813066"/>
    <w:rsid w:val="008247BE"/>
    <w:rsid w:val="00835477"/>
    <w:rsid w:val="00844E7A"/>
    <w:rsid w:val="0084770A"/>
    <w:rsid w:val="00873A13"/>
    <w:rsid w:val="00882BC8"/>
    <w:rsid w:val="008C3B5D"/>
    <w:rsid w:val="008C57ED"/>
    <w:rsid w:val="008E20C6"/>
    <w:rsid w:val="008E233B"/>
    <w:rsid w:val="008F090E"/>
    <w:rsid w:val="008F2756"/>
    <w:rsid w:val="0090274F"/>
    <w:rsid w:val="00903748"/>
    <w:rsid w:val="009108E7"/>
    <w:rsid w:val="0091100E"/>
    <w:rsid w:val="00912898"/>
    <w:rsid w:val="00914DB0"/>
    <w:rsid w:val="00915910"/>
    <w:rsid w:val="00924F1F"/>
    <w:rsid w:val="00956ABA"/>
    <w:rsid w:val="00960B07"/>
    <w:rsid w:val="009647FC"/>
    <w:rsid w:val="00966116"/>
    <w:rsid w:val="009831ED"/>
    <w:rsid w:val="009A7244"/>
    <w:rsid w:val="009A7AF6"/>
    <w:rsid w:val="009B157F"/>
    <w:rsid w:val="009B6D8F"/>
    <w:rsid w:val="00A14486"/>
    <w:rsid w:val="00A1619F"/>
    <w:rsid w:val="00A208F7"/>
    <w:rsid w:val="00A218D3"/>
    <w:rsid w:val="00A233BF"/>
    <w:rsid w:val="00A42F0B"/>
    <w:rsid w:val="00AA13B5"/>
    <w:rsid w:val="00AD027A"/>
    <w:rsid w:val="00AD4658"/>
    <w:rsid w:val="00AD650A"/>
    <w:rsid w:val="00AE4B76"/>
    <w:rsid w:val="00B00223"/>
    <w:rsid w:val="00B062E2"/>
    <w:rsid w:val="00B24A18"/>
    <w:rsid w:val="00B32A3B"/>
    <w:rsid w:val="00B50565"/>
    <w:rsid w:val="00B51D2B"/>
    <w:rsid w:val="00B53F8C"/>
    <w:rsid w:val="00B60389"/>
    <w:rsid w:val="00B64973"/>
    <w:rsid w:val="00B6554B"/>
    <w:rsid w:val="00B7110B"/>
    <w:rsid w:val="00B80E49"/>
    <w:rsid w:val="00BC1D42"/>
    <w:rsid w:val="00BC30CB"/>
    <w:rsid w:val="00BD7381"/>
    <w:rsid w:val="00BE6144"/>
    <w:rsid w:val="00BF14E8"/>
    <w:rsid w:val="00BF424E"/>
    <w:rsid w:val="00C04F1E"/>
    <w:rsid w:val="00C17A16"/>
    <w:rsid w:val="00C23E3C"/>
    <w:rsid w:val="00C32323"/>
    <w:rsid w:val="00C33A7B"/>
    <w:rsid w:val="00C76CC6"/>
    <w:rsid w:val="00C81FEA"/>
    <w:rsid w:val="00C83524"/>
    <w:rsid w:val="00C87B09"/>
    <w:rsid w:val="00CC0630"/>
    <w:rsid w:val="00CE120E"/>
    <w:rsid w:val="00CF0F20"/>
    <w:rsid w:val="00CF7593"/>
    <w:rsid w:val="00D026DE"/>
    <w:rsid w:val="00D201BF"/>
    <w:rsid w:val="00D22FAA"/>
    <w:rsid w:val="00D24DEF"/>
    <w:rsid w:val="00D502E8"/>
    <w:rsid w:val="00D5078D"/>
    <w:rsid w:val="00D5417D"/>
    <w:rsid w:val="00D5567F"/>
    <w:rsid w:val="00D61EC6"/>
    <w:rsid w:val="00D63E0C"/>
    <w:rsid w:val="00D84A9A"/>
    <w:rsid w:val="00D97879"/>
    <w:rsid w:val="00DB3532"/>
    <w:rsid w:val="00DB37B9"/>
    <w:rsid w:val="00DD32DD"/>
    <w:rsid w:val="00DF2BA1"/>
    <w:rsid w:val="00E00925"/>
    <w:rsid w:val="00E020C3"/>
    <w:rsid w:val="00E06BC4"/>
    <w:rsid w:val="00E40AB8"/>
    <w:rsid w:val="00E411B7"/>
    <w:rsid w:val="00E6300C"/>
    <w:rsid w:val="00E64118"/>
    <w:rsid w:val="00E729A8"/>
    <w:rsid w:val="00E846F6"/>
    <w:rsid w:val="00E9070A"/>
    <w:rsid w:val="00E930B3"/>
    <w:rsid w:val="00EA154A"/>
    <w:rsid w:val="00EA2452"/>
    <w:rsid w:val="00EA268E"/>
    <w:rsid w:val="00EE33F8"/>
    <w:rsid w:val="00F01DE1"/>
    <w:rsid w:val="00F11BF4"/>
    <w:rsid w:val="00F26625"/>
    <w:rsid w:val="00F26878"/>
    <w:rsid w:val="00F41751"/>
    <w:rsid w:val="00F46EFD"/>
    <w:rsid w:val="00F91932"/>
    <w:rsid w:val="00FA1370"/>
    <w:rsid w:val="00FA1B78"/>
    <w:rsid w:val="00FB41DF"/>
    <w:rsid w:val="00FD14BC"/>
    <w:rsid w:val="00FD7088"/>
    <w:rsid w:val="00FE2A5D"/>
    <w:rsid w:val="00FF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ECD780C"/>
  <w15:chartTrackingRefBased/>
  <w15:docId w15:val="{04BCC605-1521-4ADC-90FB-2E883D5F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070A"/>
    <w:pPr>
      <w:spacing w:after="0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6ABA"/>
    <w:pPr>
      <w:keepNext/>
      <w:keepLines/>
      <w:numPr>
        <w:numId w:val="1"/>
      </w:numPr>
      <w:spacing w:before="120" w:after="120"/>
      <w:outlineLvl w:val="0"/>
    </w:pPr>
    <w:rPr>
      <w:rFonts w:asciiTheme="majorHAnsi" w:eastAsiaTheme="majorEastAsia" w:hAnsiTheme="majorHAnsi" w:cstheme="majorBidi"/>
      <w:color w:val="9D192E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2F07"/>
    <w:pPr>
      <w:keepNext/>
      <w:keepLines/>
      <w:numPr>
        <w:ilvl w:val="1"/>
        <w:numId w:val="1"/>
      </w:numPr>
      <w:spacing w:before="120" w:after="120"/>
      <w:outlineLvl w:val="1"/>
    </w:pPr>
    <w:rPr>
      <w:rFonts w:asciiTheme="majorHAnsi" w:eastAsiaTheme="majorEastAsia" w:hAnsiTheme="majorHAnsi" w:cstheme="majorBidi"/>
      <w:color w:val="9D192E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4B97"/>
    <w:pPr>
      <w:keepNext/>
      <w:keepLines/>
      <w:numPr>
        <w:ilvl w:val="2"/>
        <w:numId w:val="1"/>
      </w:numPr>
      <w:spacing w:before="240" w:after="120"/>
      <w:outlineLvl w:val="2"/>
    </w:pPr>
    <w:rPr>
      <w:rFonts w:asciiTheme="majorHAnsi" w:eastAsiaTheme="majorEastAsia" w:hAnsiTheme="majorHAnsi" w:cstheme="majorBidi"/>
      <w:color w:val="69111E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026D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9D192E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026D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9D192E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026D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69111E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026D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69111E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026D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D026D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6ABA"/>
    <w:rPr>
      <w:rFonts w:asciiTheme="majorHAnsi" w:eastAsiaTheme="majorEastAsia" w:hAnsiTheme="majorHAnsi" w:cstheme="majorBidi"/>
      <w:color w:val="9D192E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B2F07"/>
    <w:rPr>
      <w:rFonts w:asciiTheme="majorHAnsi" w:eastAsiaTheme="majorEastAsia" w:hAnsiTheme="majorHAnsi" w:cstheme="majorBidi"/>
      <w:color w:val="9D192E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4E4B97"/>
    <w:rPr>
      <w:rFonts w:asciiTheme="majorHAnsi" w:eastAsiaTheme="majorEastAsia" w:hAnsiTheme="majorHAnsi" w:cstheme="majorBidi"/>
      <w:color w:val="69111E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026DE"/>
    <w:rPr>
      <w:rFonts w:asciiTheme="majorHAnsi" w:eastAsiaTheme="majorEastAsia" w:hAnsiTheme="majorHAnsi" w:cstheme="majorBidi"/>
      <w:i/>
      <w:iCs/>
      <w:color w:val="9D192E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D026DE"/>
    <w:rPr>
      <w:rFonts w:asciiTheme="majorHAnsi" w:eastAsiaTheme="majorEastAsia" w:hAnsiTheme="majorHAnsi" w:cstheme="majorBidi"/>
      <w:color w:val="9D192E" w:themeColor="accent1" w:themeShade="B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D026DE"/>
    <w:rPr>
      <w:rFonts w:asciiTheme="majorHAnsi" w:eastAsiaTheme="majorEastAsia" w:hAnsiTheme="majorHAnsi" w:cstheme="majorBidi"/>
      <w:color w:val="69111E" w:themeColor="accent1" w:themeShade="80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D026DE"/>
    <w:rPr>
      <w:rFonts w:asciiTheme="majorHAnsi" w:eastAsiaTheme="majorEastAsia" w:hAnsiTheme="majorHAnsi" w:cstheme="majorBidi"/>
      <w:i/>
      <w:iCs/>
      <w:color w:val="69111E" w:themeColor="accent1" w:themeShade="80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D026D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D026D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D026D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26D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26D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026DE"/>
    <w:rPr>
      <w:color w:val="5A5A5A" w:themeColor="text1" w:themeTint="A5"/>
      <w:spacing w:val="15"/>
    </w:rPr>
  </w:style>
  <w:style w:type="character" w:styleId="Tekstzastpczy">
    <w:name w:val="Placeholder Text"/>
    <w:basedOn w:val="Domylnaczcionkaakapitu"/>
    <w:uiPriority w:val="99"/>
    <w:semiHidden/>
    <w:rsid w:val="00276C21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A233BF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NagwekZnak">
    <w:name w:val="Nagłówek Znak"/>
    <w:basedOn w:val="Domylnaczcionkaakapitu"/>
    <w:link w:val="Nagwek"/>
    <w:uiPriority w:val="99"/>
    <w:rsid w:val="00A233BF"/>
    <w:rPr>
      <w:sz w:val="16"/>
    </w:rPr>
  </w:style>
  <w:style w:type="paragraph" w:styleId="Stopka">
    <w:name w:val="footer"/>
    <w:basedOn w:val="Normalny"/>
    <w:link w:val="StopkaZnak"/>
    <w:uiPriority w:val="99"/>
    <w:unhideWhenUsed/>
    <w:rsid w:val="00A233BF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A233BF"/>
    <w:rPr>
      <w:sz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026DE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7012D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7012D7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7012D7"/>
    <w:pPr>
      <w:spacing w:after="100"/>
      <w:ind w:left="400"/>
    </w:pPr>
  </w:style>
  <w:style w:type="character" w:styleId="Hipercze">
    <w:name w:val="Hyperlink"/>
    <w:basedOn w:val="Domylnaczcionkaakapitu"/>
    <w:uiPriority w:val="99"/>
    <w:unhideWhenUsed/>
    <w:rsid w:val="007012D7"/>
    <w:rPr>
      <w:color w:val="D2223E" w:themeColor="hyperlink"/>
      <w:u w:val="single"/>
    </w:rPr>
  </w:style>
  <w:style w:type="table" w:styleId="Tabela-Siatka">
    <w:name w:val="Table Grid"/>
    <w:basedOn w:val="Standardowy"/>
    <w:uiPriority w:val="39"/>
    <w:rsid w:val="005C403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026DE"/>
    <w:rPr>
      <w:b/>
      <w:b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D026DE"/>
    <w:rPr>
      <w:i/>
      <w:iCs/>
      <w:color w:val="D2223E" w:themeColor="accent1"/>
    </w:rPr>
  </w:style>
  <w:style w:type="character" w:styleId="Wyrnieniedelikatne">
    <w:name w:val="Subtle Emphasis"/>
    <w:basedOn w:val="Domylnaczcionkaakapitu"/>
    <w:uiPriority w:val="19"/>
    <w:qFormat/>
    <w:rsid w:val="00D026DE"/>
    <w:rPr>
      <w:i/>
      <w:iC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D026DE"/>
    <w:rPr>
      <w:b/>
      <w:bCs/>
      <w:smallCaps/>
      <w:color w:val="D2223E" w:themeColor="accent1"/>
      <w:spacing w:val="5"/>
    </w:rPr>
  </w:style>
  <w:style w:type="character" w:styleId="Odwoaniedelikatne">
    <w:name w:val="Subtle Reference"/>
    <w:basedOn w:val="Domylnaczcionkaakapitu"/>
    <w:uiPriority w:val="31"/>
    <w:qFormat/>
    <w:rsid w:val="00D026DE"/>
    <w:rPr>
      <w:smallCaps/>
      <w:color w:val="404040" w:themeColor="text1" w:themeTint="BF"/>
    </w:rPr>
  </w:style>
  <w:style w:type="paragraph" w:customStyle="1" w:styleId="Code">
    <w:name w:val="Code"/>
    <w:basedOn w:val="Normalny"/>
    <w:link w:val="CodeZnak"/>
    <w:uiPriority w:val="19"/>
    <w:rsid w:val="000F6F90"/>
    <w:pPr>
      <w:keepLines/>
      <w:pBdr>
        <w:top w:val="single" w:sz="4" w:space="1" w:color="D9D9D9" w:themeColor="background1" w:themeShade="D9"/>
        <w:left w:val="single" w:sz="4" w:space="4" w:color="D9D9D9" w:themeColor="background1" w:themeShade="D9"/>
        <w:bottom w:val="single" w:sz="4" w:space="1" w:color="D9D9D9" w:themeColor="background1" w:themeShade="D9"/>
        <w:right w:val="single" w:sz="4" w:space="4" w:color="D9D9D9" w:themeColor="background1" w:themeShade="D9"/>
      </w:pBdr>
      <w:suppressAutoHyphens/>
      <w:spacing w:line="240" w:lineRule="auto"/>
      <w:ind w:firstLine="352"/>
      <w:contextualSpacing/>
    </w:pPr>
    <w:rPr>
      <w:rFonts w:ascii="Consolas" w:hAnsi="Consolas"/>
      <w:noProof/>
    </w:rPr>
  </w:style>
  <w:style w:type="character" w:customStyle="1" w:styleId="CodeZnak">
    <w:name w:val="Code Znak"/>
    <w:basedOn w:val="Domylnaczcionkaakapitu"/>
    <w:link w:val="Code"/>
    <w:uiPriority w:val="19"/>
    <w:rsid w:val="000F6F90"/>
    <w:rPr>
      <w:rFonts w:ascii="Consolas" w:hAnsi="Consolas"/>
      <w:noProof/>
      <w:sz w:val="20"/>
    </w:rPr>
  </w:style>
  <w:style w:type="character" w:styleId="Uwydatnienie">
    <w:name w:val="Emphasis"/>
    <w:basedOn w:val="Domylnaczcionkaakapitu"/>
    <w:uiPriority w:val="20"/>
    <w:qFormat/>
    <w:rsid w:val="00D026DE"/>
    <w:rPr>
      <w:i/>
      <w:iCs/>
      <w:color w:val="auto"/>
    </w:rPr>
  </w:style>
  <w:style w:type="paragraph" w:styleId="Bezodstpw">
    <w:name w:val="No Spacing"/>
    <w:uiPriority w:val="1"/>
    <w:qFormat/>
    <w:rsid w:val="00347C39"/>
    <w:pPr>
      <w:numPr>
        <w:numId w:val="2"/>
      </w:numPr>
      <w:spacing w:before="120" w:after="120" w:line="240" w:lineRule="auto"/>
      <w:jc w:val="both"/>
    </w:pPr>
    <w:rPr>
      <w:sz w:val="20"/>
    </w:rPr>
  </w:style>
  <w:style w:type="paragraph" w:customStyle="1" w:styleId="Adresat">
    <w:name w:val="Adresat"/>
    <w:basedOn w:val="Normalny"/>
    <w:rsid w:val="008E20C6"/>
    <w:pPr>
      <w:spacing w:before="120"/>
      <w:ind w:left="4820"/>
      <w:contextualSpacing/>
    </w:pPr>
  </w:style>
  <w:style w:type="paragraph" w:customStyle="1" w:styleId="Nadawca">
    <w:name w:val="Nadawca"/>
    <w:basedOn w:val="Normalny"/>
    <w:rsid w:val="00924F1F"/>
    <w:pPr>
      <w:spacing w:before="120"/>
      <w:ind w:right="4536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D026DE"/>
    <w:pPr>
      <w:spacing w:after="200" w:line="240" w:lineRule="auto"/>
    </w:pPr>
    <w:rPr>
      <w:i/>
      <w:iCs/>
      <w:color w:val="2B2A29" w:themeColor="text2"/>
      <w:sz w:val="18"/>
      <w:szCs w:val="18"/>
    </w:rPr>
  </w:style>
  <w:style w:type="paragraph" w:styleId="Cytat">
    <w:name w:val="Quote"/>
    <w:basedOn w:val="Normalny"/>
    <w:next w:val="Normalny"/>
    <w:link w:val="CytatZnak"/>
    <w:uiPriority w:val="29"/>
    <w:qFormat/>
    <w:rsid w:val="00D026D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26D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26DE"/>
    <w:pPr>
      <w:pBdr>
        <w:top w:val="single" w:sz="4" w:space="10" w:color="D2223E" w:themeColor="accent1"/>
        <w:bottom w:val="single" w:sz="4" w:space="10" w:color="D2223E" w:themeColor="accent1"/>
      </w:pBdr>
      <w:spacing w:before="360" w:after="360"/>
      <w:ind w:left="864" w:right="864"/>
      <w:jc w:val="center"/>
    </w:pPr>
    <w:rPr>
      <w:i/>
      <w:iCs/>
      <w:color w:val="D2223E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26DE"/>
    <w:rPr>
      <w:i/>
      <w:iCs/>
      <w:color w:val="D2223E" w:themeColor="accent1"/>
    </w:rPr>
  </w:style>
  <w:style w:type="character" w:styleId="Tytuksiki">
    <w:name w:val="Book Title"/>
    <w:basedOn w:val="Domylnaczcionkaakapitu"/>
    <w:uiPriority w:val="33"/>
    <w:qFormat/>
    <w:rsid w:val="00D026DE"/>
    <w:rPr>
      <w:b/>
      <w:bCs/>
      <w:i/>
      <w:iCs/>
      <w:spacing w:val="5"/>
    </w:rPr>
  </w:style>
  <w:style w:type="paragraph" w:styleId="Tekstpodstawowy">
    <w:name w:val="Body Text"/>
    <w:basedOn w:val="Normalny"/>
    <w:link w:val="TekstpodstawowyZnak"/>
    <w:rsid w:val="00633C32"/>
    <w:pPr>
      <w:suppressLineNumbers/>
      <w:suppressAutoHyphens/>
      <w:spacing w:before="113" w:line="240" w:lineRule="auto"/>
    </w:pPr>
    <w:rPr>
      <w:rFonts w:ascii="Arial" w:eastAsia="SimSun" w:hAnsi="Arial" w:cs="Lucida Sans"/>
      <w:kern w:val="2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33C32"/>
    <w:rPr>
      <w:rFonts w:ascii="Arial" w:eastAsia="SimSun" w:hAnsi="Arial" w:cs="Lucida Sans"/>
      <w:kern w:val="2"/>
      <w:sz w:val="20"/>
      <w:szCs w:val="24"/>
      <w:lang w:eastAsia="zh-CN" w:bidi="hi-IN"/>
    </w:rPr>
  </w:style>
  <w:style w:type="paragraph" w:customStyle="1" w:styleId="Zawartotabeli">
    <w:name w:val="Zawartość tabeli"/>
    <w:basedOn w:val="Normalny"/>
    <w:rsid w:val="00633C32"/>
    <w:pPr>
      <w:widowControl w:val="0"/>
      <w:suppressLineNumbers/>
      <w:suppressAutoHyphens/>
      <w:spacing w:line="240" w:lineRule="auto"/>
    </w:pPr>
    <w:rPr>
      <w:rFonts w:ascii="Arial" w:eastAsia="SimSun" w:hAnsi="Arial" w:cs="Lucida Sans"/>
      <w:kern w:val="2"/>
      <w:sz w:val="16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633C32"/>
    <w:rPr>
      <w:b/>
      <w:iCs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4B2F07"/>
    <w:pPr>
      <w:ind w:left="720"/>
      <w:contextualSpacing/>
    </w:p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4B2F07"/>
    <w:rPr>
      <w:sz w:val="20"/>
    </w:rPr>
  </w:style>
  <w:style w:type="paragraph" w:customStyle="1" w:styleId="Nagb3f3wektabeli">
    <w:name w:val="Nagłb3óf3wek tabeli"/>
    <w:basedOn w:val="Zawarto9ce6tabeli"/>
    <w:uiPriority w:val="99"/>
    <w:rsid w:val="00237DD1"/>
    <w:rPr>
      <w:b/>
      <w:bCs/>
    </w:rPr>
  </w:style>
  <w:style w:type="paragraph" w:customStyle="1" w:styleId="Zawarto9ce6tabeli">
    <w:name w:val="Zawartoś9cće6 tabeli"/>
    <w:basedOn w:val="Normalny"/>
    <w:uiPriority w:val="99"/>
    <w:rsid w:val="00237DD1"/>
    <w:pPr>
      <w:suppressLineNumbers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D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DB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D22FAA"/>
    <w:pPr>
      <w:spacing w:before="113" w:line="240" w:lineRule="auto"/>
    </w:pPr>
    <w:rPr>
      <w:rFonts w:ascii="Arial" w:eastAsia="Times New Roman" w:hAnsi="Arial" w:cs="Arial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3E3C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3829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772C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77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77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nn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Dokumenty\B2B\Microsoft%20Templates\Dokument%20z%20konspektem.dotx" TargetMode="External"/></Relationships>
</file>

<file path=word/theme/theme1.xml><?xml version="1.0" encoding="utf-8"?>
<a:theme xmlns:a="http://schemas.openxmlformats.org/drawingml/2006/main" name="Office Theme">
  <a:themeElements>
    <a:clrScheme name="LTC">
      <a:dk1>
        <a:sysClr val="windowText" lastClr="000000"/>
      </a:dk1>
      <a:lt1>
        <a:sysClr val="window" lastClr="FFFFFF"/>
      </a:lt1>
      <a:dk2>
        <a:srgbClr val="2B2A29"/>
      </a:dk2>
      <a:lt2>
        <a:srgbClr val="DDDDDC"/>
      </a:lt2>
      <a:accent1>
        <a:srgbClr val="D2223E"/>
      </a:accent1>
      <a:accent2>
        <a:srgbClr val="565554"/>
      </a:accent2>
      <a:accent3>
        <a:srgbClr val="2E86AB"/>
      </a:accent3>
      <a:accent4>
        <a:srgbClr val="E9D985"/>
      </a:accent4>
      <a:accent5>
        <a:srgbClr val="B2BD7E"/>
      </a:accent5>
      <a:accent6>
        <a:srgbClr val="749C75"/>
      </a:accent6>
      <a:hlink>
        <a:srgbClr val="D2223E"/>
      </a:hlink>
      <a:folHlink>
        <a:srgbClr val="9D192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8B3F9-501A-4D09-AD4A-BBA216FE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z konspektem.dotx</Template>
  <TotalTime>526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 Etapu 1 (CL PL.E1)</vt:lpstr>
      <vt:lpstr/>
    </vt:vector>
  </TitlesOfParts>
  <Company>Firma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Etapu 1 (CL PL.E1)</dc:title>
  <dc:subject/>
  <dc:creator>*</dc:creator>
  <cp:keywords/>
  <dc:description/>
  <cp:lastModifiedBy>*</cp:lastModifiedBy>
  <cp:revision>116</cp:revision>
  <dcterms:created xsi:type="dcterms:W3CDTF">2021-10-12T10:57:00Z</dcterms:created>
  <dcterms:modified xsi:type="dcterms:W3CDTF">2023-06-13T10:59:00Z</dcterms:modified>
</cp:coreProperties>
</file>